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66D70" w14:textId="4662A04D" w:rsidR="00CA1AE3" w:rsidRPr="00B8091F" w:rsidRDefault="00CA1AE3" w:rsidP="00683893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center"/>
        <w:rPr>
          <w:rFonts w:ascii="Avenir Next LT Pro" w:hAnsi="Avenir Next LT Pro" w:cs="Arial"/>
          <w:b/>
        </w:rPr>
      </w:pPr>
      <w:r w:rsidRPr="00B8091F">
        <w:rPr>
          <w:rFonts w:ascii="Avenir Next LT Pro" w:hAnsi="Avenir Next LT Pro" w:cs="Arial"/>
          <w:b/>
        </w:rPr>
        <w:t>MODELO CONVENIO AYUDAS</w:t>
      </w:r>
      <w:r>
        <w:rPr>
          <w:rFonts w:ascii="Avenir Next LT Pro" w:hAnsi="Avenir Next LT Pro" w:cs="Arial"/>
          <w:b/>
        </w:rPr>
        <w:t xml:space="preserve"> FTCV</w:t>
      </w:r>
      <w:r w:rsidRPr="00B8091F">
        <w:rPr>
          <w:rFonts w:ascii="Avenir Next LT Pro" w:hAnsi="Avenir Next LT Pro" w:cs="Arial"/>
          <w:b/>
        </w:rPr>
        <w:t xml:space="preserve"> &amp; CELEBRACIÓN TORNEO PROMOCIÓN</w:t>
      </w:r>
    </w:p>
    <w:p w14:paraId="79C1432A" w14:textId="77777777" w:rsidR="00CA1AE3" w:rsidRPr="00B8091F" w:rsidRDefault="00CA1AE3" w:rsidP="00683893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center"/>
        <w:rPr>
          <w:rFonts w:ascii="Avenir Next LT Pro" w:hAnsi="Avenir Next LT Pro" w:cs="Arial"/>
          <w:b/>
          <w:i/>
        </w:rPr>
      </w:pPr>
      <w:r w:rsidRPr="00B8091F">
        <w:rPr>
          <w:rFonts w:ascii="Avenir Next LT Pro" w:hAnsi="Avenir Next LT Pro" w:cs="Arial"/>
          <w:b/>
          <w:i/>
        </w:rPr>
        <w:t>PLAZO MÁXIMO PETICIÓN AYUDAS  30 ENERO 2026</w:t>
      </w:r>
    </w:p>
    <w:p w14:paraId="063AAE87" w14:textId="77777777" w:rsidR="00CA1AE3" w:rsidRPr="00B8091F" w:rsidRDefault="00CA1AE3" w:rsidP="00683893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center"/>
        <w:rPr>
          <w:rFonts w:ascii="Avenir Next LT Pro" w:hAnsi="Avenir Next LT Pro" w:cs="Arial"/>
          <w:i/>
        </w:rPr>
      </w:pPr>
      <w:r w:rsidRPr="00B8091F">
        <w:rPr>
          <w:rFonts w:ascii="Avenir Next LT Pro" w:hAnsi="Avenir Next LT Pro" w:cs="Arial"/>
          <w:b/>
          <w:i/>
        </w:rPr>
        <w:t>*Rellenar un convenio por torneo</w:t>
      </w:r>
    </w:p>
    <w:p w14:paraId="144625B8" w14:textId="77777777" w:rsidR="00CA1AE3" w:rsidRPr="00B8091F" w:rsidRDefault="00CA1AE3" w:rsidP="00683893">
      <w:pPr>
        <w:pStyle w:val="Prrafodelista"/>
        <w:spacing w:after="0"/>
        <w:jc w:val="both"/>
        <w:rPr>
          <w:rFonts w:ascii="Avenir Next LT Pro" w:hAnsi="Avenir Next LT Pro" w:cs="Arial"/>
          <w:b/>
        </w:rPr>
      </w:pPr>
    </w:p>
    <w:p w14:paraId="6221D1EB" w14:textId="77777777" w:rsidR="00CA1AE3" w:rsidRPr="00B8091F" w:rsidRDefault="00CA1AE3" w:rsidP="00683893">
      <w:pPr>
        <w:spacing w:after="0"/>
        <w:jc w:val="both"/>
        <w:rPr>
          <w:rFonts w:ascii="Avenir Next LT Pro" w:hAnsi="Avenir Next LT Pro" w:cs="Arial"/>
          <w:b/>
        </w:rPr>
      </w:pPr>
      <w:r w:rsidRPr="00B8091F">
        <w:rPr>
          <w:rFonts w:ascii="Avenir Next LT Pro" w:hAnsi="Avenir Next LT Pro" w:cs="Arial"/>
          <w:b/>
        </w:rPr>
        <w:t>REUNIDOS</w:t>
      </w:r>
    </w:p>
    <w:p w14:paraId="467F088D" w14:textId="77777777" w:rsidR="00CA1AE3" w:rsidRPr="00B8091F" w:rsidRDefault="00CA1AE3" w:rsidP="00683893">
      <w:pPr>
        <w:spacing w:after="0"/>
        <w:jc w:val="both"/>
        <w:rPr>
          <w:rFonts w:ascii="Avenir Next LT Pro" w:hAnsi="Avenir Next LT Pro" w:cs="Arial"/>
        </w:rPr>
      </w:pPr>
      <w:r w:rsidRPr="00B8091F">
        <w:rPr>
          <w:rFonts w:ascii="Avenir Next LT Pro" w:hAnsi="Avenir Next LT Pro" w:cs="Arial"/>
        </w:rPr>
        <w:t xml:space="preserve">De una parte, J. Francisco Vicent Caudet, en representación de la Federación de Tenis de la Comunidad Valenciana (en adelante, </w:t>
      </w:r>
      <w:r w:rsidRPr="00B8091F">
        <w:rPr>
          <w:rFonts w:ascii="Avenir Next LT Pro" w:hAnsi="Avenir Next LT Pro" w:cs="Arial"/>
          <w:b/>
          <w:i/>
        </w:rPr>
        <w:t>FTCV</w:t>
      </w:r>
      <w:r w:rsidRPr="00B8091F">
        <w:rPr>
          <w:rFonts w:ascii="Avenir Next LT Pro" w:hAnsi="Avenir Next LT Pro" w:cs="Arial"/>
        </w:rPr>
        <w:t>).</w:t>
      </w:r>
    </w:p>
    <w:p w14:paraId="1277DD72" w14:textId="77777777" w:rsidR="00CA1AE3" w:rsidRPr="00B8091F" w:rsidRDefault="00CA1AE3" w:rsidP="00683893">
      <w:pPr>
        <w:spacing w:after="0"/>
        <w:jc w:val="both"/>
        <w:rPr>
          <w:rFonts w:ascii="Avenir Next LT Pro" w:hAnsi="Avenir Next LT Pro" w:cs="Arial"/>
        </w:rPr>
      </w:pPr>
    </w:p>
    <w:p w14:paraId="1B771830" w14:textId="77777777" w:rsidR="00CA1AE3" w:rsidRPr="00B8091F" w:rsidRDefault="00CA1AE3" w:rsidP="00683893">
      <w:pPr>
        <w:spacing w:after="0"/>
        <w:jc w:val="both"/>
        <w:rPr>
          <w:rFonts w:ascii="Avenir Next LT Pro" w:hAnsi="Avenir Next LT Pro" w:cs="Arial"/>
        </w:rPr>
      </w:pPr>
      <w:r w:rsidRPr="00B8091F">
        <w:rPr>
          <w:rFonts w:ascii="Avenir Next LT Pro" w:hAnsi="Avenir Next LT Pro" w:cs="Arial"/>
        </w:rPr>
        <w:t xml:space="preserve">De otra, </w:t>
      </w:r>
      <w:sdt>
        <w:sdtPr>
          <w:rPr>
            <w:rFonts w:ascii="Avenir Next LT Pro" w:hAnsi="Avenir Next LT Pro" w:cs="Arial"/>
          </w:rPr>
          <w:id w:val="-1459259396"/>
          <w:placeholder>
            <w:docPart w:val="F22BDBFF20594CEEB5BF23B0A6410D77"/>
          </w:placeholder>
          <w:showingPlcHdr/>
        </w:sdtPr>
        <w:sdtEndPr/>
        <w:sdtContent>
          <w:r w:rsidRPr="00B8091F">
            <w:rPr>
              <w:rStyle w:val="Textodelmarcadordeposicin"/>
              <w:rFonts w:ascii="Avenir Next LT Pro" w:hAnsi="Avenir Next LT Pro" w:cs="Arial"/>
              <w:color w:val="auto"/>
            </w:rPr>
            <w:t>Haga clic aquí para escribir texto.</w:t>
          </w:r>
        </w:sdtContent>
      </w:sdt>
      <w:r w:rsidRPr="00B8091F">
        <w:rPr>
          <w:rFonts w:ascii="Avenir Next LT Pro" w:hAnsi="Avenir Next LT Pro" w:cs="Arial"/>
        </w:rPr>
        <w:t xml:space="preserve"> ,  en representación del </w:t>
      </w:r>
      <w:sdt>
        <w:sdtPr>
          <w:rPr>
            <w:rFonts w:ascii="Avenir Next LT Pro" w:hAnsi="Avenir Next LT Pro" w:cs="Arial"/>
          </w:rPr>
          <w:id w:val="1602212153"/>
          <w:placeholder>
            <w:docPart w:val="497547C6BCD3400B8B10386DB56D5109"/>
          </w:placeholder>
        </w:sdtPr>
        <w:sdtEndPr/>
        <w:sdtContent>
          <w:sdt>
            <w:sdtPr>
              <w:rPr>
                <w:rFonts w:ascii="Avenir Next LT Pro" w:hAnsi="Avenir Next LT Pro" w:cs="Arial"/>
              </w:rPr>
              <w:id w:val="-372539254"/>
              <w:placeholder>
                <w:docPart w:val="B6160C442D844F19BAE74C9C6A70DBBC"/>
              </w:placeholder>
              <w:showingPlcHdr/>
            </w:sdtPr>
            <w:sdtEndPr/>
            <w:sdtContent>
              <w:r w:rsidRPr="00B8091F">
                <w:rPr>
                  <w:rStyle w:val="Textodelmarcadordeposicin"/>
                  <w:rFonts w:ascii="Avenir Next LT Pro" w:hAnsi="Avenir Next LT Pro" w:cs="Arial"/>
                  <w:color w:val="auto"/>
                </w:rPr>
                <w:t>Haga clic aquí para escribir texto.</w:t>
              </w:r>
            </w:sdtContent>
          </w:sdt>
        </w:sdtContent>
      </w:sdt>
      <w:r w:rsidRPr="00B8091F">
        <w:rPr>
          <w:rFonts w:ascii="Avenir Next LT Pro" w:hAnsi="Avenir Next LT Pro" w:cs="Arial"/>
        </w:rPr>
        <w:t xml:space="preserve"> , (en adelante el </w:t>
      </w:r>
      <w:r w:rsidRPr="00B8091F">
        <w:rPr>
          <w:rFonts w:ascii="Avenir Next LT Pro" w:hAnsi="Avenir Next LT Pro" w:cs="Arial"/>
          <w:b/>
          <w:i/>
        </w:rPr>
        <w:t>CLUB</w:t>
      </w:r>
      <w:r w:rsidRPr="00B8091F">
        <w:rPr>
          <w:rFonts w:ascii="Avenir Next LT Pro" w:hAnsi="Avenir Next LT Pro" w:cs="Arial"/>
        </w:rPr>
        <w:t>)</w:t>
      </w:r>
    </w:p>
    <w:p w14:paraId="42E79EA3" w14:textId="77777777" w:rsidR="00CA1AE3" w:rsidRPr="00B8091F" w:rsidRDefault="00CA1AE3" w:rsidP="00683893">
      <w:pPr>
        <w:spacing w:after="0"/>
        <w:jc w:val="both"/>
        <w:rPr>
          <w:rFonts w:ascii="Avenir Next LT Pro" w:hAnsi="Avenir Next LT Pro" w:cs="Arial"/>
          <w:b/>
        </w:rPr>
      </w:pPr>
    </w:p>
    <w:p w14:paraId="4ABDABB4" w14:textId="14F64EAA" w:rsidR="00CA1AE3" w:rsidRPr="00B8091F" w:rsidRDefault="00CA1AE3" w:rsidP="00683893">
      <w:pPr>
        <w:spacing w:after="0"/>
        <w:jc w:val="both"/>
        <w:rPr>
          <w:rFonts w:ascii="Avenir Next LT Pro" w:hAnsi="Avenir Next LT Pro" w:cs="Arial"/>
          <w:b/>
        </w:rPr>
      </w:pPr>
      <w:r w:rsidRPr="00B8091F">
        <w:rPr>
          <w:rFonts w:ascii="Avenir Next LT Pro" w:hAnsi="Avenir Next LT Pro" w:cs="Arial"/>
          <w:b/>
        </w:rPr>
        <w:t>MANIFIESTAN</w:t>
      </w:r>
    </w:p>
    <w:p w14:paraId="69710615" w14:textId="77777777" w:rsidR="00CA1AE3" w:rsidRPr="00B8091F" w:rsidRDefault="00CA1AE3" w:rsidP="00683893">
      <w:pPr>
        <w:spacing w:after="0"/>
        <w:jc w:val="both"/>
        <w:rPr>
          <w:rFonts w:ascii="Avenir Next LT Pro" w:hAnsi="Avenir Next LT Pro" w:cs="Arial"/>
        </w:rPr>
      </w:pPr>
      <w:r w:rsidRPr="00B8091F">
        <w:rPr>
          <w:rFonts w:ascii="Avenir Next LT Pro" w:hAnsi="Avenir Next LT Pro" w:cs="Arial"/>
        </w:rPr>
        <w:t xml:space="preserve">La voluntad, de ambas partes, de colaborar en la promoción del tenis en la Comunidad Valenciana, a través de la organización del torneo/torneos </w:t>
      </w:r>
      <w:sdt>
        <w:sdtPr>
          <w:rPr>
            <w:rFonts w:ascii="Avenir Next LT Pro" w:hAnsi="Avenir Next LT Pro" w:cs="Arial"/>
          </w:rPr>
          <w:id w:val="-82296152"/>
          <w:placeholder>
            <w:docPart w:val="D0206B7BA48D4049A37D531AFD8D9339"/>
          </w:placeholder>
        </w:sdtPr>
        <w:sdtEndPr/>
        <w:sdtContent>
          <w:sdt>
            <w:sdtPr>
              <w:rPr>
                <w:rFonts w:ascii="Avenir Next LT Pro" w:hAnsi="Avenir Next LT Pro" w:cs="Arial"/>
              </w:rPr>
              <w:id w:val="1468863510"/>
              <w:placeholder>
                <w:docPart w:val="8E8B395672FD4658A3EC7E4F17A2DC41"/>
              </w:placeholder>
              <w:showingPlcHdr/>
            </w:sdtPr>
            <w:sdtEndPr/>
            <w:sdtContent>
              <w:r w:rsidRPr="00B8091F">
                <w:rPr>
                  <w:rStyle w:val="Textodelmarcadordeposicin"/>
                  <w:rFonts w:ascii="Avenir Next LT Pro" w:hAnsi="Avenir Next LT Pro" w:cs="Arial"/>
                  <w:color w:val="auto"/>
                </w:rPr>
                <w:t>Haga clic aquí para escribir texto.</w:t>
              </w:r>
            </w:sdtContent>
          </w:sdt>
        </w:sdtContent>
      </w:sdt>
      <w:r w:rsidRPr="00B8091F">
        <w:rPr>
          <w:rFonts w:ascii="Avenir Next LT Pro" w:hAnsi="Avenir Next LT Pro" w:cs="Arial"/>
        </w:rPr>
        <w:t xml:space="preserve"> que se celebrará en la localidad de </w:t>
      </w:r>
      <w:sdt>
        <w:sdtPr>
          <w:rPr>
            <w:rFonts w:ascii="Avenir Next LT Pro" w:hAnsi="Avenir Next LT Pro" w:cs="Arial"/>
          </w:rPr>
          <w:id w:val="1365169628"/>
          <w:placeholder>
            <w:docPart w:val="40ADAA46966C44E587A65B2378EE234C"/>
          </w:placeholder>
        </w:sdtPr>
        <w:sdtEndPr/>
        <w:sdtContent>
          <w:sdt>
            <w:sdtPr>
              <w:rPr>
                <w:rFonts w:ascii="Avenir Next LT Pro" w:hAnsi="Avenir Next LT Pro" w:cs="Arial"/>
              </w:rPr>
              <w:id w:val="1359928697"/>
              <w:placeholder>
                <w:docPart w:val="4D1FE43DF8AB404E8F40C520269EBCCC"/>
              </w:placeholder>
            </w:sdtPr>
            <w:sdtEndPr/>
            <w:sdtContent>
              <w:sdt>
                <w:sdtPr>
                  <w:rPr>
                    <w:rFonts w:ascii="Avenir Next LT Pro" w:hAnsi="Avenir Next LT Pro" w:cs="Arial"/>
                  </w:rPr>
                  <w:id w:val="1552652350"/>
                  <w:placeholder>
                    <w:docPart w:val="113C1C0946064216A4F534AFFE7E9A15"/>
                  </w:placeholder>
                  <w:showingPlcHdr/>
                </w:sdtPr>
                <w:sdtEndPr/>
                <w:sdtContent>
                  <w:r w:rsidRPr="00B8091F">
                    <w:rPr>
                      <w:rStyle w:val="Textodelmarcadordeposicin"/>
                      <w:rFonts w:ascii="Avenir Next LT Pro" w:hAnsi="Avenir Next LT Pro" w:cs="Arial"/>
                      <w:color w:val="auto"/>
                    </w:rPr>
                    <w:t>Haga clic aquí para escribir texto.</w:t>
                  </w:r>
                </w:sdtContent>
              </w:sdt>
            </w:sdtContent>
          </w:sdt>
        </w:sdtContent>
      </w:sdt>
      <w:r w:rsidRPr="00B8091F">
        <w:rPr>
          <w:rFonts w:ascii="Avenir Next LT Pro" w:hAnsi="Avenir Next LT Pro" w:cs="Arial"/>
        </w:rPr>
        <w:t xml:space="preserve"> durante el presente año 202</w:t>
      </w:r>
      <w:r>
        <w:rPr>
          <w:rFonts w:ascii="Avenir Next LT Pro" w:hAnsi="Avenir Next LT Pro" w:cs="Arial"/>
        </w:rPr>
        <w:t>6</w:t>
      </w:r>
      <w:r w:rsidRPr="00B8091F">
        <w:rPr>
          <w:rFonts w:ascii="Avenir Next LT Pro" w:hAnsi="Avenir Next LT Pro" w:cs="Arial"/>
        </w:rPr>
        <w:t xml:space="preserve">. Las ayudas se abonarán en el siguiente número de cuenta: </w:t>
      </w:r>
      <w:sdt>
        <w:sdtPr>
          <w:rPr>
            <w:rFonts w:ascii="Avenir Next LT Pro" w:hAnsi="Avenir Next LT Pro" w:cs="Arial"/>
          </w:rPr>
          <w:id w:val="642620832"/>
          <w:placeholder>
            <w:docPart w:val="6ECF5AA23AEE48C59AA409D55AD8B98E"/>
          </w:placeholder>
        </w:sdtPr>
        <w:sdtEndPr/>
        <w:sdtContent>
          <w:sdt>
            <w:sdtPr>
              <w:rPr>
                <w:rFonts w:ascii="Avenir Next LT Pro" w:hAnsi="Avenir Next LT Pro" w:cs="Arial"/>
              </w:rPr>
              <w:id w:val="1364948043"/>
              <w:placeholder>
                <w:docPart w:val="4CD1FC6C7D7D4D2D9B171422E04CEC75"/>
              </w:placeholder>
              <w:showingPlcHdr/>
            </w:sdtPr>
            <w:sdtEndPr/>
            <w:sdtContent>
              <w:r w:rsidRPr="00B8091F">
                <w:rPr>
                  <w:rStyle w:val="Textodelmarcadordeposicin"/>
                  <w:rFonts w:ascii="Avenir Next LT Pro" w:hAnsi="Avenir Next LT Pro" w:cs="Arial"/>
                  <w:color w:val="auto"/>
                </w:rPr>
                <w:t>Haga clic aquí para escribir texto.</w:t>
              </w:r>
            </w:sdtContent>
          </w:sdt>
        </w:sdtContent>
      </w:sdt>
    </w:p>
    <w:p w14:paraId="300350D6" w14:textId="77777777" w:rsidR="00CA1AE3" w:rsidRPr="00B8091F" w:rsidRDefault="00CA1AE3" w:rsidP="00683893">
      <w:pPr>
        <w:spacing w:after="0"/>
        <w:jc w:val="both"/>
        <w:rPr>
          <w:rFonts w:ascii="Avenir Next LT Pro" w:hAnsi="Avenir Next LT Pro" w:cs="Arial"/>
        </w:rPr>
      </w:pPr>
    </w:p>
    <w:p w14:paraId="0A40E93A" w14:textId="77777777" w:rsidR="00CA1AE3" w:rsidRPr="00B8091F" w:rsidRDefault="00CA1AE3" w:rsidP="00683893">
      <w:pPr>
        <w:spacing w:after="0"/>
        <w:jc w:val="both"/>
        <w:rPr>
          <w:rFonts w:ascii="Avenir Next LT Pro" w:hAnsi="Avenir Next LT Pro" w:cs="Arial"/>
          <w:b/>
          <w:bCs/>
        </w:rPr>
      </w:pPr>
      <w:r w:rsidRPr="00B8091F">
        <w:rPr>
          <w:rFonts w:ascii="Avenir Next LT Pro" w:hAnsi="Avenir Next LT Pro" w:cs="Arial"/>
          <w:b/>
          <w:bCs/>
        </w:rPr>
        <w:t>TIPO DE AYUDA</w:t>
      </w:r>
    </w:p>
    <w:p w14:paraId="7740147C" w14:textId="77777777" w:rsidR="00CA1AE3" w:rsidRPr="00B8091F" w:rsidRDefault="00CA1AE3" w:rsidP="00683893">
      <w:pPr>
        <w:spacing w:after="0"/>
        <w:jc w:val="both"/>
        <w:rPr>
          <w:rFonts w:ascii="Avenir Next LT Pro" w:hAnsi="Avenir Next LT Pro" w:cs="Arial"/>
        </w:rPr>
      </w:pPr>
      <w:r w:rsidRPr="00B8091F">
        <w:rPr>
          <w:rFonts w:ascii="Avenir Next LT Pro" w:hAnsi="Avenir Next LT Pro" w:cs="Arial"/>
        </w:rPr>
        <w:t>Indique que tipo de ayuda desea solicitar:</w:t>
      </w:r>
    </w:p>
    <w:p w14:paraId="705EBEA6" w14:textId="77777777" w:rsidR="00CA1AE3" w:rsidRPr="00B8091F" w:rsidRDefault="00DA6F22" w:rsidP="00683893">
      <w:pPr>
        <w:spacing w:after="0"/>
        <w:jc w:val="both"/>
        <w:rPr>
          <w:rFonts w:ascii="Avenir Next LT Pro" w:hAnsi="Avenir Next LT Pro" w:cs="Arial"/>
        </w:rPr>
      </w:pPr>
      <w:sdt>
        <w:sdtPr>
          <w:rPr>
            <w:rFonts w:ascii="Avenir Next LT Pro" w:hAnsi="Avenir Next LT Pro" w:cs="Arial"/>
          </w:rPr>
          <w:id w:val="976874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1AE3" w:rsidRPr="00B8091F">
            <w:rPr>
              <w:rFonts w:ascii="Segoe UI Symbol" w:eastAsia="MS Gothic" w:hAnsi="Segoe UI Symbol" w:cs="Segoe UI Symbol"/>
            </w:rPr>
            <w:t>☐</w:t>
          </w:r>
        </w:sdtContent>
      </w:sdt>
      <w:r w:rsidR="00CA1AE3" w:rsidRPr="00B8091F">
        <w:rPr>
          <w:rStyle w:val="Ttulo1Car"/>
          <w:rFonts w:ascii="Avenir Next LT Pro" w:eastAsiaTheme="minorHAnsi" w:hAnsi="Avenir Next LT Pro" w:cs="Arial"/>
          <w:b w:val="0"/>
          <w:color w:val="auto"/>
          <w:sz w:val="22"/>
          <w:szCs w:val="22"/>
        </w:rPr>
        <w:t>Campeonatos de España individual</w:t>
      </w:r>
      <w:r w:rsidR="00CA1AE3" w:rsidRPr="00B8091F">
        <w:rPr>
          <w:rFonts w:ascii="Avenir Next LT Pro" w:hAnsi="Avenir Next LT Pro" w:cs="Arial"/>
        </w:rPr>
        <w:t xml:space="preserve"> </w:t>
      </w:r>
      <w:r w:rsidR="00CA1AE3" w:rsidRPr="00B8091F">
        <w:rPr>
          <w:rFonts w:ascii="Avenir Next LT Pro" w:hAnsi="Avenir Next LT Pro" w:cs="Arial"/>
          <w:b/>
          <w:bCs/>
        </w:rPr>
        <w:t>y/o selecciones autonómicas</w:t>
      </w:r>
    </w:p>
    <w:p w14:paraId="7DC4CBD4" w14:textId="77777777" w:rsidR="00CA1AE3" w:rsidRPr="00B8091F" w:rsidRDefault="00DA6F22" w:rsidP="00683893">
      <w:pPr>
        <w:spacing w:after="0"/>
        <w:jc w:val="both"/>
        <w:rPr>
          <w:rFonts w:ascii="Avenir Next LT Pro" w:hAnsi="Avenir Next LT Pro" w:cs="Arial"/>
        </w:rPr>
      </w:pPr>
      <w:sdt>
        <w:sdtPr>
          <w:rPr>
            <w:rFonts w:ascii="Avenir Next LT Pro" w:hAnsi="Avenir Next LT Pro" w:cs="Arial"/>
          </w:rPr>
          <w:id w:val="-1101174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1AE3" w:rsidRPr="00B8091F">
            <w:rPr>
              <w:rFonts w:ascii="Segoe UI Symbol" w:eastAsia="MS Gothic" w:hAnsi="Segoe UI Symbol" w:cs="Segoe UI Symbol"/>
            </w:rPr>
            <w:t>☐</w:t>
          </w:r>
        </w:sdtContent>
      </w:sdt>
      <w:r w:rsidR="00CA1AE3" w:rsidRPr="00B8091F">
        <w:rPr>
          <w:rFonts w:ascii="Avenir Next LT Pro" w:hAnsi="Avenir Next LT Pro" w:cs="Arial"/>
        </w:rPr>
        <w:t>Circuito de nacionales FTCV</w:t>
      </w:r>
      <w:r w:rsidR="00CA1AE3" w:rsidRPr="00B8091F">
        <w:rPr>
          <w:rStyle w:val="Ttulo1Car"/>
          <w:rFonts w:ascii="Avenir Next LT Pro" w:eastAsiaTheme="minorHAnsi" w:hAnsi="Avenir Next LT Pro" w:cs="Arial"/>
          <w:b w:val="0"/>
          <w:color w:val="auto"/>
          <w:sz w:val="22"/>
          <w:szCs w:val="22"/>
        </w:rPr>
        <w:t xml:space="preserve"> con premios en metálico</w:t>
      </w:r>
    </w:p>
    <w:p w14:paraId="01CC8904" w14:textId="77777777" w:rsidR="00CA1AE3" w:rsidRPr="00B8091F" w:rsidRDefault="00DA6F22" w:rsidP="00683893">
      <w:pPr>
        <w:spacing w:after="0"/>
        <w:jc w:val="both"/>
        <w:rPr>
          <w:rStyle w:val="Ttulo1Car"/>
          <w:rFonts w:ascii="Avenir Next LT Pro" w:eastAsiaTheme="minorHAnsi" w:hAnsi="Avenir Next LT Pro" w:cs="Arial"/>
          <w:b w:val="0"/>
          <w:color w:val="auto"/>
          <w:sz w:val="22"/>
          <w:szCs w:val="22"/>
        </w:rPr>
      </w:pPr>
      <w:sdt>
        <w:sdtPr>
          <w:rPr>
            <w:rFonts w:ascii="Avenir Next LT Pro" w:eastAsiaTheme="majorEastAsia" w:hAnsi="Avenir Next LT Pro" w:cs="Arial"/>
            <w:b/>
            <w:bCs/>
            <w:color w:val="365F91" w:themeColor="accent1" w:themeShade="BF"/>
            <w:sz w:val="32"/>
            <w:szCs w:val="32"/>
            <w:lang w:eastAsia="es-ES"/>
          </w:rPr>
          <w:id w:val="1137842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1AE3" w:rsidRPr="00B8091F">
            <w:rPr>
              <w:rFonts w:ascii="Segoe UI Symbol" w:eastAsia="MS Gothic" w:hAnsi="Segoe UI Symbol" w:cs="Segoe UI Symbol"/>
            </w:rPr>
            <w:t>☐</w:t>
          </w:r>
        </w:sdtContent>
      </w:sdt>
      <w:r w:rsidR="00CA1AE3" w:rsidRPr="00B8091F">
        <w:rPr>
          <w:rStyle w:val="Ttulo1Car"/>
          <w:rFonts w:ascii="Avenir Next LT Pro" w:eastAsiaTheme="minorHAnsi" w:hAnsi="Avenir Next LT Pro" w:cs="Arial"/>
          <w:b w:val="0"/>
          <w:color w:val="auto"/>
          <w:sz w:val="22"/>
          <w:szCs w:val="22"/>
        </w:rPr>
        <w:t>Torneos Internacionales</w:t>
      </w:r>
    </w:p>
    <w:p w14:paraId="1EB121D1" w14:textId="77777777" w:rsidR="00CA1AE3" w:rsidRPr="00B8091F" w:rsidRDefault="00DA6F22" w:rsidP="00683893">
      <w:pPr>
        <w:spacing w:after="0"/>
        <w:jc w:val="both"/>
        <w:rPr>
          <w:rStyle w:val="Ttulo1Car"/>
          <w:rFonts w:ascii="Avenir Next LT Pro" w:eastAsiaTheme="minorHAnsi" w:hAnsi="Avenir Next LT Pro" w:cs="Arial"/>
          <w:b w:val="0"/>
          <w:color w:val="auto"/>
          <w:sz w:val="22"/>
          <w:szCs w:val="22"/>
        </w:rPr>
      </w:pPr>
      <w:sdt>
        <w:sdtPr>
          <w:rPr>
            <w:rStyle w:val="Ttulo1Car"/>
            <w:rFonts w:ascii="Avenir Next LT Pro" w:eastAsiaTheme="minorHAnsi" w:hAnsi="Avenir Next LT Pro" w:cs="Arial"/>
            <w:b w:val="0"/>
            <w:color w:val="auto"/>
            <w:sz w:val="22"/>
            <w:szCs w:val="22"/>
          </w:rPr>
          <w:id w:val="128962731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tulo1Car"/>
          </w:rPr>
        </w:sdtEndPr>
        <w:sdtContent>
          <w:r w:rsidR="00CA1AE3" w:rsidRPr="00B8091F">
            <w:rPr>
              <w:rStyle w:val="Ttulo1Car"/>
              <w:rFonts w:ascii="Segoe UI Symbol" w:eastAsia="MS Gothic" w:hAnsi="Segoe UI Symbol" w:cs="Segoe UI Symbol"/>
              <w:b w:val="0"/>
              <w:color w:val="auto"/>
              <w:sz w:val="22"/>
              <w:szCs w:val="22"/>
            </w:rPr>
            <w:t>☐</w:t>
          </w:r>
        </w:sdtContent>
      </w:sdt>
      <w:r w:rsidR="00CA1AE3" w:rsidRPr="00B8091F">
        <w:rPr>
          <w:rStyle w:val="Ttulo1Car"/>
          <w:rFonts w:ascii="Avenir Next LT Pro" w:eastAsiaTheme="minorHAnsi" w:hAnsi="Avenir Next LT Pro" w:cs="Arial"/>
          <w:b w:val="0"/>
          <w:color w:val="auto"/>
          <w:sz w:val="22"/>
          <w:szCs w:val="22"/>
        </w:rPr>
        <w:t>Tenis inclusivo</w:t>
      </w:r>
    </w:p>
    <w:p w14:paraId="0C6B0DB9" w14:textId="77777777" w:rsidR="00CA1AE3" w:rsidRPr="00B8091F" w:rsidRDefault="00DA6F22" w:rsidP="00683893">
      <w:pPr>
        <w:spacing w:after="0"/>
        <w:jc w:val="both"/>
        <w:rPr>
          <w:rStyle w:val="Ttulo1Car"/>
          <w:rFonts w:ascii="Avenir Next LT Pro" w:eastAsiaTheme="minorHAnsi" w:hAnsi="Avenir Next LT Pro" w:cs="Arial"/>
          <w:b w:val="0"/>
          <w:color w:val="auto"/>
          <w:sz w:val="22"/>
          <w:szCs w:val="22"/>
        </w:rPr>
      </w:pPr>
      <w:sdt>
        <w:sdtPr>
          <w:rPr>
            <w:rStyle w:val="Ttulo1Car"/>
            <w:rFonts w:ascii="Avenir Next LT Pro" w:eastAsiaTheme="minorHAnsi" w:hAnsi="Avenir Next LT Pro" w:cs="Arial"/>
            <w:b w:val="0"/>
            <w:color w:val="auto"/>
            <w:sz w:val="22"/>
            <w:szCs w:val="22"/>
          </w:rPr>
          <w:id w:val="-56410689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tulo1Car"/>
          </w:rPr>
        </w:sdtEndPr>
        <w:sdtContent>
          <w:r w:rsidR="00CA1AE3" w:rsidRPr="00B8091F">
            <w:rPr>
              <w:rStyle w:val="Ttulo1Car"/>
              <w:rFonts w:ascii="Segoe UI Symbol" w:eastAsia="MS Gothic" w:hAnsi="Segoe UI Symbol" w:cs="Segoe UI Symbol"/>
              <w:b w:val="0"/>
              <w:color w:val="auto"/>
              <w:sz w:val="22"/>
              <w:szCs w:val="22"/>
            </w:rPr>
            <w:t>☐</w:t>
          </w:r>
        </w:sdtContent>
      </w:sdt>
      <w:r w:rsidR="00CA1AE3" w:rsidRPr="00B8091F">
        <w:rPr>
          <w:rStyle w:val="Ttulo1Car"/>
          <w:rFonts w:ascii="Avenir Next LT Pro" w:eastAsiaTheme="minorHAnsi" w:hAnsi="Avenir Next LT Pro" w:cs="Arial"/>
          <w:b w:val="0"/>
          <w:color w:val="auto"/>
          <w:sz w:val="22"/>
          <w:szCs w:val="22"/>
        </w:rPr>
        <w:t>Tenis playa</w:t>
      </w:r>
    </w:p>
    <w:p w14:paraId="01FA1E92" w14:textId="77777777" w:rsidR="00CA1AE3" w:rsidRPr="00B8091F" w:rsidRDefault="00DA6F22" w:rsidP="00683893">
      <w:pPr>
        <w:spacing w:after="0"/>
        <w:jc w:val="both"/>
        <w:rPr>
          <w:rStyle w:val="Ttulo1Car"/>
          <w:rFonts w:ascii="Avenir Next LT Pro" w:eastAsiaTheme="minorHAnsi" w:hAnsi="Avenir Next LT Pro" w:cs="Arial"/>
          <w:b w:val="0"/>
          <w:color w:val="auto"/>
          <w:sz w:val="22"/>
          <w:szCs w:val="22"/>
        </w:rPr>
      </w:pPr>
      <w:sdt>
        <w:sdtPr>
          <w:rPr>
            <w:rStyle w:val="Ttulo1Car"/>
            <w:rFonts w:ascii="Avenir Next LT Pro" w:eastAsiaTheme="minorHAnsi" w:hAnsi="Avenir Next LT Pro" w:cs="Arial"/>
            <w:b w:val="0"/>
            <w:color w:val="auto"/>
            <w:sz w:val="22"/>
            <w:szCs w:val="22"/>
          </w:rPr>
          <w:id w:val="-189495264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tulo1Car"/>
          </w:rPr>
        </w:sdtEndPr>
        <w:sdtContent>
          <w:r w:rsidR="00CA1AE3" w:rsidRPr="00B8091F">
            <w:rPr>
              <w:rStyle w:val="Ttulo1Car"/>
              <w:rFonts w:ascii="Segoe UI Symbol" w:eastAsia="MS Gothic" w:hAnsi="Segoe UI Symbol" w:cs="Segoe UI Symbol"/>
              <w:b w:val="0"/>
              <w:color w:val="auto"/>
              <w:sz w:val="22"/>
              <w:szCs w:val="22"/>
            </w:rPr>
            <w:t>☐</w:t>
          </w:r>
        </w:sdtContent>
      </w:sdt>
      <w:r w:rsidR="00CA1AE3" w:rsidRPr="00B8091F">
        <w:rPr>
          <w:rStyle w:val="Ttulo1Car"/>
          <w:rFonts w:ascii="Avenir Next LT Pro" w:eastAsiaTheme="minorHAnsi" w:hAnsi="Avenir Next LT Pro" w:cs="Arial"/>
          <w:b w:val="0"/>
          <w:color w:val="auto"/>
          <w:sz w:val="22"/>
          <w:szCs w:val="22"/>
        </w:rPr>
        <w:t xml:space="preserve">Torneos sociales </w:t>
      </w:r>
    </w:p>
    <w:p w14:paraId="73736887" w14:textId="77777777" w:rsidR="00CA1AE3" w:rsidRPr="00B8091F" w:rsidRDefault="00CA1AE3" w:rsidP="00683893">
      <w:pPr>
        <w:spacing w:after="0"/>
        <w:jc w:val="both"/>
        <w:rPr>
          <w:rFonts w:ascii="Avenir Next LT Pro" w:hAnsi="Avenir Next LT Pro" w:cs="Arial"/>
        </w:rPr>
      </w:pPr>
    </w:p>
    <w:p w14:paraId="2D7E0AAB" w14:textId="77777777" w:rsidR="00CA1AE3" w:rsidRPr="00B8091F" w:rsidRDefault="00CA1AE3" w:rsidP="00683893">
      <w:pPr>
        <w:spacing w:after="0"/>
        <w:jc w:val="both"/>
        <w:rPr>
          <w:rFonts w:ascii="Avenir Next LT Pro" w:hAnsi="Avenir Next LT Pro" w:cs="Arial"/>
        </w:rPr>
      </w:pPr>
      <w:r w:rsidRPr="00B8091F">
        <w:rPr>
          <w:rFonts w:ascii="Avenir Next LT Pro" w:hAnsi="Avenir Next LT Pro" w:cs="Arial"/>
        </w:rPr>
        <w:t xml:space="preserve">En cuanto a la </w:t>
      </w:r>
      <w:r w:rsidRPr="00B8091F">
        <w:rPr>
          <w:rFonts w:ascii="Avenir Next LT Pro" w:hAnsi="Avenir Next LT Pro" w:cs="Arial"/>
          <w:b/>
          <w:bCs/>
          <w:u w:val="single"/>
        </w:rPr>
        <w:t>actividad de promoción</w:t>
      </w:r>
      <w:r w:rsidRPr="00B8091F">
        <w:rPr>
          <w:rFonts w:ascii="Avenir Next LT Pro" w:hAnsi="Avenir Next LT Pro" w:cs="Arial"/>
        </w:rPr>
        <w:t>. El club se compromete a celebrarla con las siguientes características:</w:t>
      </w:r>
      <w:r>
        <w:rPr>
          <w:rFonts w:ascii="Avenir Next LT Pro" w:hAnsi="Avenir Next LT Pro" w:cs="Arial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18"/>
        <w:gridCol w:w="5876"/>
      </w:tblGrid>
      <w:tr w:rsidR="00CA1AE3" w:rsidRPr="00B8091F" w14:paraId="4053EE3B" w14:textId="77777777" w:rsidTr="005617B9">
        <w:tc>
          <w:tcPr>
            <w:tcW w:w="2830" w:type="dxa"/>
          </w:tcPr>
          <w:p w14:paraId="576C03D5" w14:textId="77777777" w:rsidR="00CA1AE3" w:rsidRPr="00B8091F" w:rsidRDefault="00CA1AE3" w:rsidP="00683893">
            <w:pPr>
              <w:spacing w:line="276" w:lineRule="auto"/>
              <w:jc w:val="both"/>
              <w:rPr>
                <w:rFonts w:ascii="Avenir Next LT Pro" w:hAnsi="Avenir Next LT Pro" w:cs="Arial"/>
              </w:rPr>
            </w:pPr>
            <w:r w:rsidRPr="00B8091F">
              <w:rPr>
                <w:rFonts w:ascii="Avenir Next LT Pro" w:hAnsi="Avenir Next LT Pro" w:cs="Arial"/>
              </w:rPr>
              <w:t>Nombre torneo</w:t>
            </w:r>
          </w:p>
        </w:tc>
        <w:tc>
          <w:tcPr>
            <w:tcW w:w="6656" w:type="dxa"/>
          </w:tcPr>
          <w:p w14:paraId="65DBE7AE" w14:textId="4E85A198" w:rsidR="00CA1AE3" w:rsidRPr="00B8091F" w:rsidRDefault="00DA6F22" w:rsidP="00683893">
            <w:pPr>
              <w:spacing w:line="276" w:lineRule="auto"/>
              <w:jc w:val="both"/>
              <w:rPr>
                <w:rFonts w:ascii="Avenir Next LT Pro" w:hAnsi="Avenir Next LT Pro" w:cs="Arial"/>
              </w:rPr>
            </w:pPr>
            <w:sdt>
              <w:sdtPr>
                <w:rPr>
                  <w:rFonts w:ascii="Avenir Next LT Pro" w:hAnsi="Avenir Next LT Pro" w:cs="Arial"/>
                </w:rPr>
                <w:id w:val="-1225288180"/>
                <w:placeholder>
                  <w:docPart w:val="749E4F496748424A9255C8E19AEAA22D"/>
                </w:placeholder>
                <w:showingPlcHdr/>
              </w:sdtPr>
              <w:sdtEndPr/>
              <w:sdtContent>
                <w:r w:rsidR="007977A7" w:rsidRPr="00B8091F">
                  <w:rPr>
                    <w:rStyle w:val="Textodelmarcadordeposicin"/>
                    <w:rFonts w:ascii="Avenir Next LT Pro" w:hAnsi="Avenir Next LT Pro"/>
                  </w:rPr>
                  <w:t>Haga clic o pulse aquí para escribir texto.</w:t>
                </w:r>
              </w:sdtContent>
            </w:sdt>
          </w:p>
        </w:tc>
      </w:tr>
      <w:tr w:rsidR="00CA1AE3" w:rsidRPr="00B8091F" w14:paraId="178E57F3" w14:textId="77777777" w:rsidTr="005617B9">
        <w:tc>
          <w:tcPr>
            <w:tcW w:w="2830" w:type="dxa"/>
          </w:tcPr>
          <w:p w14:paraId="6EE7161D" w14:textId="77777777" w:rsidR="00CA1AE3" w:rsidRPr="00B8091F" w:rsidRDefault="00CA1AE3" w:rsidP="00683893">
            <w:pPr>
              <w:spacing w:line="276" w:lineRule="auto"/>
              <w:jc w:val="both"/>
              <w:rPr>
                <w:rFonts w:ascii="Avenir Next LT Pro" w:hAnsi="Avenir Next LT Pro" w:cs="Arial"/>
              </w:rPr>
            </w:pPr>
            <w:r w:rsidRPr="00B8091F">
              <w:rPr>
                <w:rFonts w:ascii="Avenir Next LT Pro" w:hAnsi="Avenir Next LT Pro" w:cs="Arial"/>
              </w:rPr>
              <w:t>Fechas</w:t>
            </w:r>
          </w:p>
        </w:tc>
        <w:tc>
          <w:tcPr>
            <w:tcW w:w="6656" w:type="dxa"/>
          </w:tcPr>
          <w:p w14:paraId="324837B8" w14:textId="08BFA65A" w:rsidR="00CA1AE3" w:rsidRPr="00B8091F" w:rsidRDefault="00DA6F22" w:rsidP="00683893">
            <w:pPr>
              <w:spacing w:line="276" w:lineRule="auto"/>
              <w:jc w:val="both"/>
              <w:rPr>
                <w:rFonts w:ascii="Avenir Next LT Pro" w:hAnsi="Avenir Next LT Pro" w:cs="Arial"/>
              </w:rPr>
            </w:pPr>
            <w:sdt>
              <w:sdtPr>
                <w:rPr>
                  <w:rFonts w:ascii="Avenir Next LT Pro" w:hAnsi="Avenir Next LT Pro" w:cs="Arial"/>
                </w:rPr>
                <w:id w:val="-982464118"/>
                <w:placeholder>
                  <w:docPart w:val="10B0741FDFBE4B3CA6F09376AC0AC493"/>
                </w:placeholder>
                <w:showingPlcHdr/>
              </w:sdtPr>
              <w:sdtEndPr/>
              <w:sdtContent>
                <w:r w:rsidR="007977A7" w:rsidRPr="00B8091F">
                  <w:rPr>
                    <w:rStyle w:val="Textodelmarcadordeposicin"/>
                    <w:rFonts w:ascii="Avenir Next LT Pro" w:hAnsi="Avenir Next LT Pro"/>
                  </w:rPr>
                  <w:t>Haga clic o pulse aquí para escribir texto.</w:t>
                </w:r>
              </w:sdtContent>
            </w:sdt>
          </w:p>
        </w:tc>
      </w:tr>
      <w:tr w:rsidR="00CA1AE3" w:rsidRPr="00B8091F" w14:paraId="01992F71" w14:textId="77777777" w:rsidTr="005617B9">
        <w:tc>
          <w:tcPr>
            <w:tcW w:w="2830" w:type="dxa"/>
          </w:tcPr>
          <w:p w14:paraId="4AD0D167" w14:textId="77777777" w:rsidR="00CA1AE3" w:rsidRPr="00B8091F" w:rsidRDefault="00CA1AE3" w:rsidP="00683893">
            <w:pPr>
              <w:spacing w:line="276" w:lineRule="auto"/>
              <w:jc w:val="both"/>
              <w:rPr>
                <w:rFonts w:ascii="Avenir Next LT Pro" w:hAnsi="Avenir Next LT Pro" w:cs="Arial"/>
              </w:rPr>
            </w:pPr>
            <w:r w:rsidRPr="00B8091F">
              <w:rPr>
                <w:rFonts w:ascii="Avenir Next LT Pro" w:hAnsi="Avenir Next LT Pro" w:cs="Arial"/>
              </w:rPr>
              <w:t>Categorías</w:t>
            </w:r>
          </w:p>
        </w:tc>
        <w:tc>
          <w:tcPr>
            <w:tcW w:w="6656" w:type="dxa"/>
          </w:tcPr>
          <w:p w14:paraId="47FE4B3D" w14:textId="5B2D0724" w:rsidR="00CA1AE3" w:rsidRPr="00B8091F" w:rsidRDefault="00DA6F22" w:rsidP="00683893">
            <w:pPr>
              <w:spacing w:line="276" w:lineRule="auto"/>
              <w:jc w:val="both"/>
              <w:rPr>
                <w:rFonts w:ascii="Avenir Next LT Pro" w:hAnsi="Avenir Next LT Pro" w:cs="Arial"/>
              </w:rPr>
            </w:pPr>
            <w:sdt>
              <w:sdtPr>
                <w:rPr>
                  <w:rFonts w:ascii="Avenir Next LT Pro" w:hAnsi="Avenir Next LT Pro" w:cs="Arial"/>
                </w:rPr>
                <w:id w:val="-613517941"/>
                <w:placeholder>
                  <w:docPart w:val="08BABFBB7E6F4867ADDD6DAA833B83F4"/>
                </w:placeholder>
                <w:showingPlcHdr/>
              </w:sdtPr>
              <w:sdtEndPr/>
              <w:sdtContent>
                <w:r w:rsidR="007977A7" w:rsidRPr="00B8091F">
                  <w:rPr>
                    <w:rStyle w:val="Textodelmarcadordeposicin"/>
                    <w:rFonts w:ascii="Avenir Next LT Pro" w:hAnsi="Avenir Next LT Pro"/>
                  </w:rPr>
                  <w:t>Haga clic o pulse aquí para escribir texto.</w:t>
                </w:r>
              </w:sdtContent>
            </w:sdt>
          </w:p>
        </w:tc>
      </w:tr>
      <w:tr w:rsidR="00CA1AE3" w:rsidRPr="00B8091F" w14:paraId="07DEC371" w14:textId="77777777" w:rsidTr="005617B9">
        <w:tc>
          <w:tcPr>
            <w:tcW w:w="2830" w:type="dxa"/>
          </w:tcPr>
          <w:p w14:paraId="6CBDB214" w14:textId="77777777" w:rsidR="00CA1AE3" w:rsidRPr="00B8091F" w:rsidRDefault="00CA1AE3" w:rsidP="00683893">
            <w:pPr>
              <w:spacing w:line="276" w:lineRule="auto"/>
              <w:jc w:val="both"/>
              <w:rPr>
                <w:rFonts w:ascii="Avenir Next LT Pro" w:hAnsi="Avenir Next LT Pro" w:cs="Arial"/>
              </w:rPr>
            </w:pPr>
            <w:r w:rsidRPr="00B8091F">
              <w:rPr>
                <w:rFonts w:ascii="Avenir Next LT Pro" w:hAnsi="Avenir Next LT Pro" w:cs="Arial"/>
              </w:rPr>
              <w:t xml:space="preserve">Forma de inscripción </w:t>
            </w:r>
          </w:p>
        </w:tc>
        <w:tc>
          <w:tcPr>
            <w:tcW w:w="6656" w:type="dxa"/>
          </w:tcPr>
          <w:p w14:paraId="446593AA" w14:textId="77777777" w:rsidR="00CA1AE3" w:rsidRPr="00B8091F" w:rsidRDefault="00DA6F22" w:rsidP="00683893">
            <w:pPr>
              <w:tabs>
                <w:tab w:val="left" w:pos="821"/>
                <w:tab w:val="left" w:pos="1577"/>
              </w:tabs>
              <w:spacing w:line="276" w:lineRule="auto"/>
              <w:jc w:val="both"/>
              <w:rPr>
                <w:rFonts w:ascii="Avenir Next LT Pro" w:hAnsi="Avenir Next LT Pro" w:cs="Arial"/>
              </w:rPr>
            </w:pPr>
            <w:sdt>
              <w:sdtPr>
                <w:rPr>
                  <w:rFonts w:ascii="Avenir Next LT Pro" w:hAnsi="Avenir Next LT Pro" w:cs="Arial"/>
                </w:rPr>
                <w:id w:val="79110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AE3" w:rsidRPr="00B809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A1AE3" w:rsidRPr="00B8091F">
              <w:rPr>
                <w:rFonts w:ascii="Avenir Next LT Pro" w:hAnsi="Avenir Next LT Pro" w:cs="Arial"/>
              </w:rPr>
              <w:t xml:space="preserve">FTCV </w:t>
            </w:r>
            <w:sdt>
              <w:sdtPr>
                <w:rPr>
                  <w:rFonts w:ascii="Avenir Next LT Pro" w:hAnsi="Avenir Next LT Pro" w:cs="Arial"/>
                </w:rPr>
                <w:id w:val="-1017930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AE3" w:rsidRPr="00B809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A1AE3" w:rsidRPr="00B8091F">
              <w:rPr>
                <w:rFonts w:ascii="Avenir Next LT Pro" w:hAnsi="Avenir Next LT Pro" w:cs="Arial"/>
              </w:rPr>
              <w:t xml:space="preserve">Otra. Indique: </w:t>
            </w:r>
            <w:sdt>
              <w:sdtPr>
                <w:rPr>
                  <w:rFonts w:ascii="Avenir Next LT Pro" w:hAnsi="Avenir Next LT Pro" w:cs="Arial"/>
                </w:rPr>
                <w:id w:val="1416438701"/>
                <w:placeholder>
                  <w:docPart w:val="61F2EA80688B4506A2BC76824E737982"/>
                </w:placeholder>
                <w:showingPlcHdr/>
              </w:sdtPr>
              <w:sdtEndPr/>
              <w:sdtContent>
                <w:r w:rsidR="00CA1AE3" w:rsidRPr="00B8091F">
                  <w:rPr>
                    <w:rStyle w:val="Textodelmarcadordeposicin"/>
                    <w:rFonts w:ascii="Avenir Next LT Pro" w:hAnsi="Avenir Next LT Pro"/>
                  </w:rPr>
                  <w:t>Haga clic o pulse aquí para escribir texto.</w:t>
                </w:r>
              </w:sdtContent>
            </w:sdt>
          </w:p>
        </w:tc>
      </w:tr>
      <w:tr w:rsidR="00CA1AE3" w:rsidRPr="00B8091F" w14:paraId="7C966083" w14:textId="77777777" w:rsidTr="005617B9">
        <w:tc>
          <w:tcPr>
            <w:tcW w:w="2830" w:type="dxa"/>
          </w:tcPr>
          <w:p w14:paraId="07FC81FF" w14:textId="77777777" w:rsidR="00CA1AE3" w:rsidRPr="00B8091F" w:rsidRDefault="00CA1AE3" w:rsidP="00683893">
            <w:pPr>
              <w:spacing w:line="276" w:lineRule="auto"/>
              <w:jc w:val="both"/>
              <w:rPr>
                <w:rFonts w:ascii="Avenir Next LT Pro" w:hAnsi="Avenir Next LT Pro" w:cs="Arial"/>
              </w:rPr>
            </w:pPr>
            <w:r w:rsidRPr="00B8091F">
              <w:rPr>
                <w:rFonts w:ascii="Avenir Next LT Pro" w:hAnsi="Avenir Next LT Pro" w:cs="Arial"/>
              </w:rPr>
              <w:t xml:space="preserve">Persona de contacto </w:t>
            </w:r>
          </w:p>
        </w:tc>
        <w:tc>
          <w:tcPr>
            <w:tcW w:w="6656" w:type="dxa"/>
          </w:tcPr>
          <w:p w14:paraId="7D13D319" w14:textId="52800D6C" w:rsidR="00CA1AE3" w:rsidRPr="00B8091F" w:rsidRDefault="00DA6F22" w:rsidP="00683893">
            <w:pPr>
              <w:spacing w:line="276" w:lineRule="auto"/>
              <w:jc w:val="both"/>
              <w:rPr>
                <w:rFonts w:ascii="Avenir Next LT Pro" w:hAnsi="Avenir Next LT Pro" w:cs="Arial"/>
              </w:rPr>
            </w:pPr>
            <w:sdt>
              <w:sdtPr>
                <w:rPr>
                  <w:rFonts w:ascii="Avenir Next LT Pro" w:hAnsi="Avenir Next LT Pro" w:cs="Arial"/>
                </w:rPr>
                <w:id w:val="1996598517"/>
                <w:placeholder>
                  <w:docPart w:val="951F5F43D4664ADAAF38765078BF9545"/>
                </w:placeholder>
                <w:showingPlcHdr/>
              </w:sdtPr>
              <w:sdtEndPr/>
              <w:sdtContent>
                <w:r w:rsidR="007977A7" w:rsidRPr="00B8091F">
                  <w:rPr>
                    <w:rStyle w:val="Textodelmarcadordeposicin"/>
                    <w:rFonts w:ascii="Avenir Next LT Pro" w:hAnsi="Avenir Next LT Pro"/>
                  </w:rPr>
                  <w:t>Haga clic o pulse aquí para escribir texto.</w:t>
                </w:r>
              </w:sdtContent>
            </w:sdt>
          </w:p>
        </w:tc>
      </w:tr>
      <w:tr w:rsidR="00CA1AE3" w:rsidRPr="00B8091F" w14:paraId="5DCCD710" w14:textId="77777777" w:rsidTr="005617B9">
        <w:tc>
          <w:tcPr>
            <w:tcW w:w="2830" w:type="dxa"/>
          </w:tcPr>
          <w:p w14:paraId="30017A4D" w14:textId="77777777" w:rsidR="00CA1AE3" w:rsidRPr="00B8091F" w:rsidRDefault="00CA1AE3" w:rsidP="00683893">
            <w:pPr>
              <w:spacing w:line="276" w:lineRule="auto"/>
              <w:jc w:val="both"/>
              <w:rPr>
                <w:rFonts w:ascii="Avenir Next LT Pro" w:hAnsi="Avenir Next LT Pro" w:cs="Arial"/>
              </w:rPr>
            </w:pPr>
            <w:r w:rsidRPr="00B8091F">
              <w:rPr>
                <w:rFonts w:ascii="Avenir Next LT Pro" w:hAnsi="Avenir Next LT Pro" w:cs="Arial"/>
              </w:rPr>
              <w:t>Previsión inscritos</w:t>
            </w:r>
          </w:p>
        </w:tc>
        <w:tc>
          <w:tcPr>
            <w:tcW w:w="6656" w:type="dxa"/>
          </w:tcPr>
          <w:p w14:paraId="43BDA76D" w14:textId="319C2440" w:rsidR="00CA1AE3" w:rsidRPr="00B8091F" w:rsidRDefault="00DA6F22" w:rsidP="00683893">
            <w:pPr>
              <w:tabs>
                <w:tab w:val="left" w:pos="772"/>
              </w:tabs>
              <w:spacing w:line="276" w:lineRule="auto"/>
              <w:jc w:val="both"/>
              <w:rPr>
                <w:rFonts w:ascii="Avenir Next LT Pro" w:hAnsi="Avenir Next LT Pro" w:cs="Arial"/>
              </w:rPr>
            </w:pPr>
            <w:sdt>
              <w:sdtPr>
                <w:rPr>
                  <w:rFonts w:ascii="Avenir Next LT Pro" w:hAnsi="Avenir Next LT Pro" w:cs="Arial"/>
                </w:rPr>
                <w:id w:val="-514230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AE3" w:rsidRPr="00B809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A1AE3" w:rsidRPr="00B8091F">
              <w:rPr>
                <w:rFonts w:ascii="Avenir Next LT Pro" w:hAnsi="Avenir Next LT Pro" w:cs="Arial"/>
              </w:rPr>
              <w:t xml:space="preserve"> Menos de 50 </w:t>
            </w:r>
            <w:sdt>
              <w:sdtPr>
                <w:rPr>
                  <w:rFonts w:ascii="Avenir Next LT Pro" w:hAnsi="Avenir Next LT Pro" w:cs="Arial"/>
                </w:rPr>
                <w:id w:val="-761447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AE3" w:rsidRPr="00B809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A1AE3" w:rsidRPr="00B8091F">
              <w:rPr>
                <w:rFonts w:ascii="Avenir Next LT Pro" w:hAnsi="Avenir Next LT Pro" w:cs="Arial"/>
              </w:rPr>
              <w:t xml:space="preserve"> Entre 50-100 </w:t>
            </w:r>
            <w:sdt>
              <w:sdtPr>
                <w:rPr>
                  <w:rFonts w:ascii="Avenir Next LT Pro" w:hAnsi="Avenir Next LT Pro" w:cs="Arial"/>
                </w:rPr>
                <w:id w:val="-39054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7A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A1AE3" w:rsidRPr="00B8091F">
              <w:rPr>
                <w:rFonts w:ascii="Avenir Next LT Pro" w:hAnsi="Avenir Next LT Pro" w:cs="Arial"/>
              </w:rPr>
              <w:t xml:space="preserve"> Más de 100</w:t>
            </w:r>
          </w:p>
        </w:tc>
      </w:tr>
    </w:tbl>
    <w:p w14:paraId="1663722F" w14:textId="77777777" w:rsidR="00CA1AE3" w:rsidRPr="00B8091F" w:rsidRDefault="00CA1AE3" w:rsidP="00683893">
      <w:pPr>
        <w:spacing w:after="0"/>
        <w:jc w:val="both"/>
        <w:rPr>
          <w:rFonts w:ascii="Avenir Next LT Pro" w:hAnsi="Avenir Next LT Pro" w:cs="Arial"/>
        </w:rPr>
      </w:pPr>
    </w:p>
    <w:p w14:paraId="002021BC" w14:textId="77777777" w:rsidR="00CA1AE3" w:rsidRPr="00B8091F" w:rsidRDefault="00CA1AE3" w:rsidP="00683893">
      <w:pPr>
        <w:spacing w:after="0"/>
        <w:jc w:val="both"/>
        <w:rPr>
          <w:rFonts w:ascii="Avenir Next LT Pro" w:hAnsi="Avenir Next LT Pro" w:cs="Arial"/>
        </w:rPr>
      </w:pPr>
      <w:r w:rsidRPr="00B8091F">
        <w:rPr>
          <w:rFonts w:ascii="Avenir Next LT Pro" w:hAnsi="Avenir Next LT Pro" w:cs="Arial"/>
        </w:rPr>
        <w:t>Para lo que se compromete al cumplimiento de todos los puntos estipulados en el presente plan de ayudas.</w:t>
      </w:r>
    </w:p>
    <w:p w14:paraId="6BBAE6A9" w14:textId="77777777" w:rsidR="00CA1AE3" w:rsidRPr="00B8091F" w:rsidRDefault="00CA1AE3" w:rsidP="00683893">
      <w:pPr>
        <w:spacing w:after="0"/>
        <w:jc w:val="both"/>
        <w:rPr>
          <w:rFonts w:ascii="Avenir Next LT Pro" w:hAnsi="Avenir Next LT Pro" w:cs="Arial"/>
        </w:rPr>
      </w:pPr>
      <w:r w:rsidRPr="00B8091F">
        <w:rPr>
          <w:rFonts w:ascii="Avenir Next LT Pro" w:hAnsi="Avenir Next LT Pro" w:cs="Arial"/>
        </w:rPr>
        <w:t xml:space="preserve">Y para que así conste firmo la presente en </w:t>
      </w:r>
      <w:sdt>
        <w:sdtPr>
          <w:rPr>
            <w:rFonts w:ascii="Avenir Next LT Pro" w:hAnsi="Avenir Next LT Pro" w:cs="Arial"/>
          </w:rPr>
          <w:id w:val="1918201796"/>
          <w:placeholder>
            <w:docPart w:val="5CB8D9DB3DF14049839FD52BD4AD1EAB"/>
          </w:placeholder>
        </w:sdtPr>
        <w:sdtEndPr/>
        <w:sdtContent>
          <w:sdt>
            <w:sdtPr>
              <w:rPr>
                <w:rFonts w:ascii="Avenir Next LT Pro" w:hAnsi="Avenir Next LT Pro" w:cs="Arial"/>
              </w:rPr>
              <w:id w:val="-66032638"/>
              <w:placeholder>
                <w:docPart w:val="0B5BD60B30004650BE48091C0D785EDB"/>
              </w:placeholder>
              <w:showingPlcHdr/>
            </w:sdtPr>
            <w:sdtEndPr/>
            <w:sdtContent>
              <w:r w:rsidRPr="00B8091F">
                <w:rPr>
                  <w:rStyle w:val="Textodelmarcadordeposicin"/>
                  <w:rFonts w:ascii="Avenir Next LT Pro" w:hAnsi="Avenir Next LT Pro" w:cs="Arial"/>
                  <w:color w:val="auto"/>
                </w:rPr>
                <w:t>Haga clic aquí para escribir texto.</w:t>
              </w:r>
            </w:sdtContent>
          </w:sdt>
        </w:sdtContent>
      </w:sdt>
      <w:r w:rsidRPr="00B8091F">
        <w:rPr>
          <w:rFonts w:ascii="Avenir Next LT Pro" w:hAnsi="Avenir Next LT Pro" w:cs="Arial"/>
        </w:rPr>
        <w:t xml:space="preserve"> a </w:t>
      </w:r>
      <w:sdt>
        <w:sdtPr>
          <w:rPr>
            <w:rFonts w:ascii="Avenir Next LT Pro" w:hAnsi="Avenir Next LT Pro" w:cs="Arial"/>
          </w:rPr>
          <w:id w:val="-754742797"/>
          <w:placeholder>
            <w:docPart w:val="6B69425E100942D492F564968C1A440F"/>
          </w:placeholder>
        </w:sdtPr>
        <w:sdtEndPr/>
        <w:sdtContent>
          <w:sdt>
            <w:sdtPr>
              <w:rPr>
                <w:rFonts w:ascii="Avenir Next LT Pro" w:hAnsi="Avenir Next LT Pro" w:cs="Arial"/>
              </w:rPr>
              <w:id w:val="-1790806836"/>
              <w:placeholder>
                <w:docPart w:val="A22851CC522A45B3A7478F4364697672"/>
              </w:placeholder>
              <w:showingPlcHdr/>
            </w:sdtPr>
            <w:sdtEndPr/>
            <w:sdtContent>
              <w:r w:rsidRPr="00B8091F">
                <w:rPr>
                  <w:rStyle w:val="Textodelmarcadordeposicin"/>
                  <w:rFonts w:ascii="Avenir Next LT Pro" w:hAnsi="Avenir Next LT Pro" w:cs="Arial"/>
                  <w:color w:val="auto"/>
                </w:rPr>
                <w:t>Haga clic aquí para escribir texto.</w:t>
              </w:r>
            </w:sdtContent>
          </w:sdt>
        </w:sdtContent>
      </w:sdt>
      <w:r w:rsidRPr="00B8091F">
        <w:rPr>
          <w:rFonts w:ascii="Avenir Next LT Pro" w:hAnsi="Avenir Next LT Pro" w:cs="Arial"/>
        </w:rPr>
        <w:t xml:space="preserve"> de 2026</w:t>
      </w:r>
    </w:p>
    <w:p w14:paraId="7C2FD887" w14:textId="77777777" w:rsidR="00CA1AE3" w:rsidRPr="00B8091F" w:rsidRDefault="00CA1AE3" w:rsidP="00683893">
      <w:pPr>
        <w:spacing w:after="0"/>
        <w:jc w:val="both"/>
        <w:rPr>
          <w:rFonts w:ascii="Avenir Next LT Pro" w:hAnsi="Avenir Next LT Pro" w:cs="Arial"/>
        </w:rPr>
      </w:pPr>
    </w:p>
    <w:p w14:paraId="5292BA4A" w14:textId="77777777" w:rsidR="00CA1AE3" w:rsidRPr="00B8091F" w:rsidRDefault="00CA1AE3" w:rsidP="00683893">
      <w:pPr>
        <w:spacing w:after="0"/>
        <w:jc w:val="both"/>
        <w:rPr>
          <w:rFonts w:ascii="Avenir Next LT Pro" w:hAnsi="Avenir Next LT Pro" w:cs="Arial"/>
        </w:rPr>
      </w:pPr>
      <w:proofErr w:type="spellStart"/>
      <w:r w:rsidRPr="00B8091F">
        <w:rPr>
          <w:rFonts w:ascii="Avenir Next LT Pro" w:hAnsi="Avenir Next LT Pro" w:cs="Arial"/>
        </w:rPr>
        <w:t>Fdo</w:t>
      </w:r>
      <w:proofErr w:type="spellEnd"/>
      <w:r w:rsidRPr="00B8091F">
        <w:rPr>
          <w:rFonts w:ascii="Avenir Next LT Pro" w:hAnsi="Avenir Next LT Pro" w:cs="Arial"/>
        </w:rPr>
        <w:t>____________________________</w:t>
      </w:r>
    </w:p>
    <w:sectPr w:rsidR="00CA1AE3" w:rsidRPr="00B8091F" w:rsidSect="00E5336E">
      <w:headerReference w:type="default" r:id="rId11"/>
      <w:footerReference w:type="default" r:id="rId12"/>
      <w:type w:val="continuous"/>
      <w:pgSz w:w="11906" w:h="16838" w:code="9"/>
      <w:pgMar w:top="2127" w:right="1701" w:bottom="993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09586" w14:textId="77777777" w:rsidR="00DA6F22" w:rsidRDefault="00DA6F22" w:rsidP="00A92709">
      <w:pPr>
        <w:spacing w:after="0" w:line="240" w:lineRule="auto"/>
      </w:pPr>
      <w:r>
        <w:separator/>
      </w:r>
    </w:p>
  </w:endnote>
  <w:endnote w:type="continuationSeparator" w:id="0">
    <w:p w14:paraId="0E20B69D" w14:textId="77777777" w:rsidR="00DA6F22" w:rsidRDefault="00DA6F22" w:rsidP="00A92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72470" w14:textId="160FE25B" w:rsidR="00D31F23" w:rsidRDefault="00BF2E27" w:rsidP="00A53A28">
    <w:pPr>
      <w:spacing w:before="100" w:beforeAutospacing="1" w:after="0" w:line="240" w:lineRule="auto"/>
      <w:ind w:right="-1"/>
      <w:rPr>
        <w:rFonts w:ascii="Avenir Next LT Pro Demi" w:hAnsi="Avenir Next LT Pro Demi"/>
        <w:color w:val="7F7F7F"/>
        <w:sz w:val="15"/>
        <w:szCs w:val="15"/>
      </w:rPr>
    </w:pPr>
    <w:r w:rsidRPr="00BD0C70">
      <w:rPr>
        <w:rFonts w:ascii="Avenir Next LT Pro Demi" w:hAnsi="Avenir Next LT Pro Demi"/>
        <w:noProof/>
        <w:color w:val="595959" w:themeColor="text1" w:themeTint="A6"/>
        <w:sz w:val="48"/>
        <w:szCs w:val="48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A722B5" wp14:editId="5103A7E5">
              <wp:simplePos x="0" y="0"/>
              <wp:positionH relativeFrom="column">
                <wp:posOffset>-1199515</wp:posOffset>
              </wp:positionH>
              <wp:positionV relativeFrom="paragraph">
                <wp:posOffset>53340</wp:posOffset>
              </wp:positionV>
              <wp:extent cx="8105140" cy="0"/>
              <wp:effectExtent l="5715" t="12700" r="13970" b="63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1051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DD533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94.45pt;margin-top:4.2pt;width:638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" strokecolor="#bfbfbf [2412]"/>
          </w:pict>
        </mc:Fallback>
      </mc:AlternateContent>
    </w:r>
  </w:p>
  <w:p w14:paraId="68533BB5" w14:textId="76B73B34" w:rsidR="00E47CCE" w:rsidRPr="00BD0C70" w:rsidRDefault="00E47CCE" w:rsidP="004F5B4C">
    <w:pPr>
      <w:spacing w:before="100" w:beforeAutospacing="1" w:after="0" w:line="240" w:lineRule="auto"/>
      <w:ind w:right="-1"/>
      <w:jc w:val="center"/>
      <w:rPr>
        <w:rFonts w:ascii="Avenir Next LT Pro Demi" w:hAnsi="Avenir Next LT Pro Demi"/>
        <w:color w:val="7F7F7F"/>
        <w:sz w:val="15"/>
        <w:szCs w:val="15"/>
      </w:rPr>
    </w:pPr>
    <w:r w:rsidRPr="00BD0C70">
      <w:rPr>
        <w:rFonts w:ascii="Avenir Next LT Pro Demi" w:hAnsi="Avenir Next LT Pro Demi"/>
        <w:color w:val="7F7F7F"/>
        <w:sz w:val="15"/>
        <w:szCs w:val="15"/>
      </w:rPr>
      <w:t>FEDERACIÓN DE TENIS DE LA COMUNIDAD VALENCIANA</w:t>
    </w:r>
  </w:p>
  <w:p w14:paraId="5C267C4C" w14:textId="77777777" w:rsidR="00E47CCE" w:rsidRPr="00676300" w:rsidRDefault="00E47CCE">
    <w:pPr>
      <w:pStyle w:val="Piedepgina"/>
    </w:pPr>
  </w:p>
  <w:p w14:paraId="4B7B5EE1" w14:textId="77777777" w:rsidR="00E47CCE" w:rsidRPr="00676300" w:rsidRDefault="00481992" w:rsidP="00481992">
    <w:pPr>
      <w:pStyle w:val="Piedepgina"/>
      <w:tabs>
        <w:tab w:val="clear" w:pos="4252"/>
        <w:tab w:val="clear" w:pos="8504"/>
        <w:tab w:val="left" w:pos="561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B6020" w14:textId="77777777" w:rsidR="00DA6F22" w:rsidRDefault="00DA6F22" w:rsidP="00A92709">
      <w:pPr>
        <w:spacing w:after="0" w:line="240" w:lineRule="auto"/>
      </w:pPr>
      <w:r>
        <w:separator/>
      </w:r>
    </w:p>
  </w:footnote>
  <w:footnote w:type="continuationSeparator" w:id="0">
    <w:p w14:paraId="2548D3B1" w14:textId="77777777" w:rsidR="00DA6F22" w:rsidRDefault="00DA6F22" w:rsidP="00A92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C4DD0" w14:textId="3739A183" w:rsidR="00520D03" w:rsidRPr="00520D03" w:rsidRDefault="00B27B10" w:rsidP="009142AD">
    <w:pPr>
      <w:pStyle w:val="Encabezado"/>
      <w:ind w:right="-1"/>
      <w:jc w:val="right"/>
      <w:rPr>
        <w:rFonts w:ascii="Avenir Next LT Pro Light" w:hAnsi="Avenir Next LT Pro Light"/>
        <w:bCs/>
        <w:color w:val="595959" w:themeColor="text1" w:themeTint="A6"/>
        <w:sz w:val="24"/>
      </w:rPr>
    </w:pPr>
    <w:r>
      <w:rPr>
        <w:rFonts w:ascii="Avenir Next LT Pro Light" w:hAnsi="Avenir Next LT Pro Light"/>
        <w:bCs/>
        <w:noProof/>
        <w:color w:val="595959" w:themeColor="text1" w:themeTint="A6"/>
        <w:sz w:val="24"/>
      </w:rPr>
      <w:drawing>
        <wp:anchor distT="0" distB="0" distL="114300" distR="114300" simplePos="0" relativeHeight="251660288" behindDoc="1" locked="0" layoutInCell="1" allowOverlap="1" wp14:anchorId="38F5ED57" wp14:editId="61F727A4">
          <wp:simplePos x="0" y="0"/>
          <wp:positionH relativeFrom="column">
            <wp:posOffset>-746760</wp:posOffset>
          </wp:positionH>
          <wp:positionV relativeFrom="paragraph">
            <wp:posOffset>-497840</wp:posOffset>
          </wp:positionV>
          <wp:extent cx="1494790" cy="1494790"/>
          <wp:effectExtent l="0" t="0" r="0" b="0"/>
          <wp:wrapTight wrapText="bothSides">
            <wp:wrapPolygon edited="0">
              <wp:start x="2477" y="6056"/>
              <wp:lineTo x="826" y="7708"/>
              <wp:lineTo x="0" y="9084"/>
              <wp:lineTo x="0" y="12112"/>
              <wp:lineTo x="1652" y="14590"/>
              <wp:lineTo x="2477" y="15140"/>
              <wp:lineTo x="6056" y="15140"/>
              <wp:lineTo x="21196" y="14590"/>
              <wp:lineTo x="21196" y="8809"/>
              <wp:lineTo x="20095" y="8258"/>
              <wp:lineTo x="6056" y="6056"/>
              <wp:lineTo x="2477" y="6056"/>
            </wp:wrapPolygon>
          </wp:wrapTight>
          <wp:docPr id="108620511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6205114" name="Imagen 10862051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4790" cy="1494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AB1E66D" w14:textId="77777777" w:rsidR="009716F1" w:rsidRPr="00BD0C70" w:rsidRDefault="009716F1">
    <w:pPr>
      <w:pStyle w:val="Encabezado"/>
      <w:rPr>
        <w:sz w:val="20"/>
        <w:szCs w:val="20"/>
      </w:rPr>
    </w:pPr>
  </w:p>
  <w:p w14:paraId="35E1B07A" w14:textId="06DF8C64" w:rsidR="009716F1" w:rsidRDefault="009716F1">
    <w:pPr>
      <w:pStyle w:val="Encabezado"/>
    </w:pPr>
  </w:p>
  <w:p w14:paraId="2E3BF9BC" w14:textId="77777777" w:rsidR="00E47CCE" w:rsidRPr="00721549" w:rsidRDefault="00E47CCE">
    <w:pPr>
      <w:pStyle w:val="Encabezado"/>
      <w:rPr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2824"/>
    <w:multiLevelType w:val="hybridMultilevel"/>
    <w:tmpl w:val="01848B8E"/>
    <w:lvl w:ilvl="0" w:tplc="EE2CD258">
      <w:start w:val="1"/>
      <w:numFmt w:val="bullet"/>
      <w:lvlText w:val="-"/>
      <w:lvlJc w:val="left"/>
      <w:pPr>
        <w:ind w:left="1080" w:hanging="360"/>
      </w:pPr>
      <w:rPr>
        <w:rFonts w:ascii="Avenir Next LT Pro Demi" w:eastAsiaTheme="minorHAnsi" w:hAnsi="Avenir Next LT Pro Dem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701F91"/>
    <w:multiLevelType w:val="hybridMultilevel"/>
    <w:tmpl w:val="1332B9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009CD"/>
    <w:multiLevelType w:val="hybridMultilevel"/>
    <w:tmpl w:val="8E8611A8"/>
    <w:lvl w:ilvl="0" w:tplc="040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9D7625"/>
    <w:multiLevelType w:val="hybridMultilevel"/>
    <w:tmpl w:val="955A2394"/>
    <w:lvl w:ilvl="0" w:tplc="531EF77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C139E"/>
    <w:multiLevelType w:val="hybridMultilevel"/>
    <w:tmpl w:val="85381B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64DC8"/>
    <w:multiLevelType w:val="hybridMultilevel"/>
    <w:tmpl w:val="8B689B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30A40"/>
    <w:multiLevelType w:val="hybridMultilevel"/>
    <w:tmpl w:val="7C2AD7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A7290"/>
    <w:multiLevelType w:val="hybridMultilevel"/>
    <w:tmpl w:val="F03CBC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724B2"/>
    <w:multiLevelType w:val="hybridMultilevel"/>
    <w:tmpl w:val="B8788C42"/>
    <w:lvl w:ilvl="0" w:tplc="F15038DC">
      <w:numFmt w:val="bullet"/>
      <w:lvlText w:val="-"/>
      <w:lvlJc w:val="left"/>
      <w:pPr>
        <w:ind w:left="720" w:hanging="360"/>
      </w:pPr>
      <w:rPr>
        <w:rFonts w:ascii="Avenir Next LT Pro Light" w:eastAsiaTheme="minorHAnsi" w:hAnsi="Avenir Next LT Pro Light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A24BD7"/>
    <w:multiLevelType w:val="hybridMultilevel"/>
    <w:tmpl w:val="80D6F58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C1665"/>
    <w:multiLevelType w:val="hybridMultilevel"/>
    <w:tmpl w:val="081ED470"/>
    <w:lvl w:ilvl="0" w:tplc="926E048E">
      <w:start w:val="2"/>
      <w:numFmt w:val="bullet"/>
      <w:lvlText w:val="-"/>
      <w:lvlJc w:val="left"/>
      <w:pPr>
        <w:ind w:left="1080" w:hanging="360"/>
      </w:pPr>
      <w:rPr>
        <w:rFonts w:ascii="Avenir Next LT Pro" w:eastAsiaTheme="minorHAnsi" w:hAnsi="Avenir Next LT Pro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D1C417F"/>
    <w:multiLevelType w:val="hybridMultilevel"/>
    <w:tmpl w:val="CB3EAAA2"/>
    <w:lvl w:ilvl="0" w:tplc="CBCE4336">
      <w:numFmt w:val="bullet"/>
      <w:lvlText w:val="-"/>
      <w:lvlJc w:val="left"/>
      <w:pPr>
        <w:ind w:left="502" w:hanging="360"/>
      </w:pPr>
      <w:rPr>
        <w:rFonts w:ascii="Segoe UI Light" w:eastAsiaTheme="minorHAnsi" w:hAnsi="Segoe UI Light" w:cs="Segoe UI Light" w:hint="default"/>
      </w:rPr>
    </w:lvl>
    <w:lvl w:ilvl="1" w:tplc="0C0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2DCF0A1F"/>
    <w:multiLevelType w:val="hybridMultilevel"/>
    <w:tmpl w:val="F9FC054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457174"/>
    <w:multiLevelType w:val="hybridMultilevel"/>
    <w:tmpl w:val="E618C40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0B4C32"/>
    <w:multiLevelType w:val="hybridMultilevel"/>
    <w:tmpl w:val="31EED642"/>
    <w:lvl w:ilvl="0" w:tplc="8D3E2CC6">
      <w:start w:val="2"/>
      <w:numFmt w:val="bullet"/>
      <w:lvlText w:val="-"/>
      <w:lvlJc w:val="left"/>
      <w:pPr>
        <w:ind w:left="1068" w:hanging="360"/>
      </w:pPr>
      <w:rPr>
        <w:rFonts w:ascii="Segoe UI Light" w:eastAsiaTheme="minorHAnsi" w:hAnsi="Segoe UI Light" w:cs="Segoe UI Light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7672EB5"/>
    <w:multiLevelType w:val="hybridMultilevel"/>
    <w:tmpl w:val="3170DDC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5C3FBC"/>
    <w:multiLevelType w:val="hybridMultilevel"/>
    <w:tmpl w:val="C7744FD6"/>
    <w:lvl w:ilvl="0" w:tplc="542A66A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833664"/>
    <w:multiLevelType w:val="hybridMultilevel"/>
    <w:tmpl w:val="313AF3A4"/>
    <w:lvl w:ilvl="0" w:tplc="A7E8F3CA">
      <w:numFmt w:val="bullet"/>
      <w:lvlText w:val="-"/>
      <w:lvlJc w:val="left"/>
      <w:pPr>
        <w:ind w:left="720" w:hanging="360"/>
      </w:pPr>
      <w:rPr>
        <w:rFonts w:ascii="Avenir Next LT Pro Light" w:eastAsiaTheme="minorHAnsi" w:hAnsi="Avenir Next LT Pro Light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1C5143"/>
    <w:multiLevelType w:val="hybridMultilevel"/>
    <w:tmpl w:val="6B1203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233BB7"/>
    <w:multiLevelType w:val="hybridMultilevel"/>
    <w:tmpl w:val="290AAF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D947A2"/>
    <w:multiLevelType w:val="hybridMultilevel"/>
    <w:tmpl w:val="E94EDDA0"/>
    <w:lvl w:ilvl="0" w:tplc="03948B2E">
      <w:numFmt w:val="bullet"/>
      <w:lvlText w:val="-"/>
      <w:lvlJc w:val="left"/>
      <w:pPr>
        <w:ind w:left="720" w:hanging="360"/>
      </w:pPr>
      <w:rPr>
        <w:rFonts w:ascii="Avenir Next LT Pro Light" w:eastAsiaTheme="minorHAnsi" w:hAnsi="Avenir Next LT Pro Light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C6305"/>
    <w:multiLevelType w:val="hybridMultilevel"/>
    <w:tmpl w:val="E65ABA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4B2AD5"/>
    <w:multiLevelType w:val="hybridMultilevel"/>
    <w:tmpl w:val="77CE9B6A"/>
    <w:lvl w:ilvl="0" w:tplc="040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AC2D41"/>
    <w:multiLevelType w:val="hybridMultilevel"/>
    <w:tmpl w:val="81229D1C"/>
    <w:lvl w:ilvl="0" w:tplc="0C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0D47142"/>
    <w:multiLevelType w:val="hybridMultilevel"/>
    <w:tmpl w:val="B2FA94E4"/>
    <w:lvl w:ilvl="0" w:tplc="C796475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670595"/>
    <w:multiLevelType w:val="hybridMultilevel"/>
    <w:tmpl w:val="BB22807A"/>
    <w:lvl w:ilvl="0" w:tplc="C796475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D275AD"/>
    <w:multiLevelType w:val="hybridMultilevel"/>
    <w:tmpl w:val="EF1210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FE4DDD"/>
    <w:multiLevelType w:val="hybridMultilevel"/>
    <w:tmpl w:val="D06EB42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8E97C50"/>
    <w:multiLevelType w:val="hybridMultilevel"/>
    <w:tmpl w:val="A78075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413CE4"/>
    <w:multiLevelType w:val="hybridMultilevel"/>
    <w:tmpl w:val="E294C5B8"/>
    <w:lvl w:ilvl="0" w:tplc="4F0E2760">
      <w:numFmt w:val="bullet"/>
      <w:lvlText w:val="-"/>
      <w:lvlJc w:val="left"/>
      <w:pPr>
        <w:ind w:left="408" w:hanging="360"/>
      </w:pPr>
      <w:rPr>
        <w:rFonts w:ascii="Avenir Next LT Pro Demi" w:eastAsia="Arial Unicode MS" w:hAnsi="Avenir Next LT Pro Demi" w:cs="Calibri" w:hint="default"/>
      </w:rPr>
    </w:lvl>
    <w:lvl w:ilvl="1" w:tplc="0C0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0" w15:restartNumberingAfterBreak="0">
    <w:nsid w:val="699B2470"/>
    <w:multiLevelType w:val="hybridMultilevel"/>
    <w:tmpl w:val="A0EE7BF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3C5907"/>
    <w:multiLevelType w:val="hybridMultilevel"/>
    <w:tmpl w:val="6A9EB5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7C2614"/>
    <w:multiLevelType w:val="hybridMultilevel"/>
    <w:tmpl w:val="7EA274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A26AE3"/>
    <w:multiLevelType w:val="hybridMultilevel"/>
    <w:tmpl w:val="99D06C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E95914"/>
    <w:multiLevelType w:val="hybridMultilevel"/>
    <w:tmpl w:val="DDD851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476EFE"/>
    <w:multiLevelType w:val="hybridMultilevel"/>
    <w:tmpl w:val="F0E892E4"/>
    <w:lvl w:ilvl="0" w:tplc="D6C4D4F2">
      <w:numFmt w:val="bullet"/>
      <w:lvlText w:val="-"/>
      <w:lvlJc w:val="left"/>
      <w:pPr>
        <w:ind w:left="720" w:hanging="360"/>
      </w:pPr>
      <w:rPr>
        <w:rFonts w:ascii="Avenir Next LT Pro Light" w:eastAsiaTheme="minorHAnsi" w:hAnsi="Avenir Next LT Pro Light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5D5775"/>
    <w:multiLevelType w:val="hybridMultilevel"/>
    <w:tmpl w:val="EC5880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BD2F74"/>
    <w:multiLevelType w:val="hybridMultilevel"/>
    <w:tmpl w:val="7946DF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ED0BAA"/>
    <w:multiLevelType w:val="hybridMultilevel"/>
    <w:tmpl w:val="391C30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A838EA"/>
    <w:multiLevelType w:val="hybridMultilevel"/>
    <w:tmpl w:val="8446F9E8"/>
    <w:lvl w:ilvl="0" w:tplc="84A2DDD2">
      <w:start w:val="8"/>
      <w:numFmt w:val="bullet"/>
      <w:lvlText w:val="-"/>
      <w:lvlJc w:val="left"/>
      <w:pPr>
        <w:ind w:left="720" w:hanging="360"/>
      </w:pPr>
      <w:rPr>
        <w:rFonts w:ascii="Arial Nova Light" w:eastAsiaTheme="minorHAnsi" w:hAnsi="Arial Nova Light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1084865">
    <w:abstractNumId w:val="8"/>
  </w:num>
  <w:num w:numId="2" w16cid:durableId="1324503668">
    <w:abstractNumId w:val="35"/>
  </w:num>
  <w:num w:numId="3" w16cid:durableId="1532959995">
    <w:abstractNumId w:val="3"/>
  </w:num>
  <w:num w:numId="4" w16cid:durableId="24213834">
    <w:abstractNumId w:val="27"/>
  </w:num>
  <w:num w:numId="5" w16cid:durableId="636765743">
    <w:abstractNumId w:val="1"/>
  </w:num>
  <w:num w:numId="6" w16cid:durableId="1123620317">
    <w:abstractNumId w:val="12"/>
  </w:num>
  <w:num w:numId="7" w16cid:durableId="808089612">
    <w:abstractNumId w:val="39"/>
  </w:num>
  <w:num w:numId="8" w16cid:durableId="436755763">
    <w:abstractNumId w:val="15"/>
  </w:num>
  <w:num w:numId="9" w16cid:durableId="674309647">
    <w:abstractNumId w:val="5"/>
  </w:num>
  <w:num w:numId="10" w16cid:durableId="1650356341">
    <w:abstractNumId w:val="19"/>
  </w:num>
  <w:num w:numId="11" w16cid:durableId="1852838359">
    <w:abstractNumId w:val="21"/>
  </w:num>
  <w:num w:numId="12" w16cid:durableId="531379783">
    <w:abstractNumId w:val="6"/>
  </w:num>
  <w:num w:numId="13" w16cid:durableId="457846530">
    <w:abstractNumId w:val="29"/>
  </w:num>
  <w:num w:numId="14" w16cid:durableId="2023697249">
    <w:abstractNumId w:val="30"/>
  </w:num>
  <w:num w:numId="15" w16cid:durableId="1036853260">
    <w:abstractNumId w:val="18"/>
  </w:num>
  <w:num w:numId="16" w16cid:durableId="2623496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94233226">
    <w:abstractNumId w:val="32"/>
  </w:num>
  <w:num w:numId="18" w16cid:durableId="1698702135">
    <w:abstractNumId w:val="9"/>
  </w:num>
  <w:num w:numId="19" w16cid:durableId="548611247">
    <w:abstractNumId w:val="37"/>
  </w:num>
  <w:num w:numId="20" w16cid:durableId="143670319">
    <w:abstractNumId w:val="4"/>
  </w:num>
  <w:num w:numId="21" w16cid:durableId="800609418">
    <w:abstractNumId w:val="33"/>
  </w:num>
  <w:num w:numId="22" w16cid:durableId="1207569234">
    <w:abstractNumId w:val="36"/>
  </w:num>
  <w:num w:numId="23" w16cid:durableId="2037269117">
    <w:abstractNumId w:val="34"/>
  </w:num>
  <w:num w:numId="24" w16cid:durableId="1392389355">
    <w:abstractNumId w:val="31"/>
  </w:num>
  <w:num w:numId="25" w16cid:durableId="505750672">
    <w:abstractNumId w:val="28"/>
  </w:num>
  <w:num w:numId="26" w16cid:durableId="1779564742">
    <w:abstractNumId w:val="17"/>
  </w:num>
  <w:num w:numId="27" w16cid:durableId="2054226220">
    <w:abstractNumId w:val="26"/>
  </w:num>
  <w:num w:numId="28" w16cid:durableId="6344816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05060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13454694">
    <w:abstractNumId w:val="20"/>
  </w:num>
  <w:num w:numId="31" w16cid:durableId="735128109">
    <w:abstractNumId w:val="7"/>
  </w:num>
  <w:num w:numId="32" w16cid:durableId="775096865">
    <w:abstractNumId w:val="38"/>
  </w:num>
  <w:num w:numId="33" w16cid:durableId="1037661047">
    <w:abstractNumId w:val="0"/>
  </w:num>
  <w:num w:numId="34" w16cid:durableId="316226895">
    <w:abstractNumId w:val="16"/>
  </w:num>
  <w:num w:numId="35" w16cid:durableId="1179347062">
    <w:abstractNumId w:val="10"/>
  </w:num>
  <w:num w:numId="36" w16cid:durableId="1390182166">
    <w:abstractNumId w:val="25"/>
  </w:num>
  <w:num w:numId="37" w16cid:durableId="1673993099">
    <w:abstractNumId w:val="24"/>
  </w:num>
  <w:num w:numId="38" w16cid:durableId="920872924">
    <w:abstractNumId w:val="23"/>
  </w:num>
  <w:num w:numId="39" w16cid:durableId="348871857">
    <w:abstractNumId w:val="14"/>
  </w:num>
  <w:num w:numId="40" w16cid:durableId="417798975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qCyb0wFLC+g+sa+Cv6FmAYQvRqifOoAXPovuoRAvmLYyFYFWaMadYRbUkMV9fcbYLu0P+FKeakqqQ+anjkhpjw==" w:salt="zsIL1+fTxno+0BqP/rGKNA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FC0"/>
    <w:rsid w:val="00000835"/>
    <w:rsid w:val="00000EBB"/>
    <w:rsid w:val="0000107E"/>
    <w:rsid w:val="0000636D"/>
    <w:rsid w:val="000107C9"/>
    <w:rsid w:val="00011F8A"/>
    <w:rsid w:val="0001592D"/>
    <w:rsid w:val="00015A0F"/>
    <w:rsid w:val="00017066"/>
    <w:rsid w:val="0001796D"/>
    <w:rsid w:val="00021534"/>
    <w:rsid w:val="00022804"/>
    <w:rsid w:val="00023390"/>
    <w:rsid w:val="000261F9"/>
    <w:rsid w:val="000312C6"/>
    <w:rsid w:val="00032C28"/>
    <w:rsid w:val="00033810"/>
    <w:rsid w:val="00033C2D"/>
    <w:rsid w:val="00034FB4"/>
    <w:rsid w:val="000415CB"/>
    <w:rsid w:val="000428DC"/>
    <w:rsid w:val="000428E1"/>
    <w:rsid w:val="0005022B"/>
    <w:rsid w:val="00053103"/>
    <w:rsid w:val="00055F97"/>
    <w:rsid w:val="000616BD"/>
    <w:rsid w:val="00062138"/>
    <w:rsid w:val="00063FA6"/>
    <w:rsid w:val="00064702"/>
    <w:rsid w:val="00066148"/>
    <w:rsid w:val="000722E9"/>
    <w:rsid w:val="00073632"/>
    <w:rsid w:val="00074589"/>
    <w:rsid w:val="00080E29"/>
    <w:rsid w:val="00081328"/>
    <w:rsid w:val="00083F26"/>
    <w:rsid w:val="00085495"/>
    <w:rsid w:val="0008588C"/>
    <w:rsid w:val="00085980"/>
    <w:rsid w:val="000877FD"/>
    <w:rsid w:val="000916CE"/>
    <w:rsid w:val="00093F94"/>
    <w:rsid w:val="000941E7"/>
    <w:rsid w:val="00095C1A"/>
    <w:rsid w:val="0009600A"/>
    <w:rsid w:val="00096D08"/>
    <w:rsid w:val="000978CF"/>
    <w:rsid w:val="000A0131"/>
    <w:rsid w:val="000A12FF"/>
    <w:rsid w:val="000A1F89"/>
    <w:rsid w:val="000A25C5"/>
    <w:rsid w:val="000A3FAA"/>
    <w:rsid w:val="000A4082"/>
    <w:rsid w:val="000B3756"/>
    <w:rsid w:val="000B4D8C"/>
    <w:rsid w:val="000B5291"/>
    <w:rsid w:val="000B6C1C"/>
    <w:rsid w:val="000C4C2A"/>
    <w:rsid w:val="000D35E6"/>
    <w:rsid w:val="000D3AF4"/>
    <w:rsid w:val="000D5BE1"/>
    <w:rsid w:val="000D780F"/>
    <w:rsid w:val="000E451C"/>
    <w:rsid w:val="000E57E9"/>
    <w:rsid w:val="000F539E"/>
    <w:rsid w:val="000F5C58"/>
    <w:rsid w:val="000F79DF"/>
    <w:rsid w:val="00101354"/>
    <w:rsid w:val="00102B89"/>
    <w:rsid w:val="001067A6"/>
    <w:rsid w:val="00111EE1"/>
    <w:rsid w:val="001168DC"/>
    <w:rsid w:val="001213E0"/>
    <w:rsid w:val="00122854"/>
    <w:rsid w:val="00122D1C"/>
    <w:rsid w:val="00127574"/>
    <w:rsid w:val="0013243C"/>
    <w:rsid w:val="00133FF3"/>
    <w:rsid w:val="001351E0"/>
    <w:rsid w:val="00136F90"/>
    <w:rsid w:val="00140AA3"/>
    <w:rsid w:val="00141011"/>
    <w:rsid w:val="00142572"/>
    <w:rsid w:val="001426B5"/>
    <w:rsid w:val="00142BCF"/>
    <w:rsid w:val="00142D3A"/>
    <w:rsid w:val="00150D7F"/>
    <w:rsid w:val="0015211D"/>
    <w:rsid w:val="0015295B"/>
    <w:rsid w:val="001566F7"/>
    <w:rsid w:val="001573E0"/>
    <w:rsid w:val="0016538A"/>
    <w:rsid w:val="0016540D"/>
    <w:rsid w:val="00166050"/>
    <w:rsid w:val="00175CE9"/>
    <w:rsid w:val="00177A7F"/>
    <w:rsid w:val="00180FA8"/>
    <w:rsid w:val="0018293C"/>
    <w:rsid w:val="00186429"/>
    <w:rsid w:val="00190561"/>
    <w:rsid w:val="0019677C"/>
    <w:rsid w:val="00196B6F"/>
    <w:rsid w:val="001976E6"/>
    <w:rsid w:val="001A0BEE"/>
    <w:rsid w:val="001A1721"/>
    <w:rsid w:val="001A2B36"/>
    <w:rsid w:val="001A2DF8"/>
    <w:rsid w:val="001A668E"/>
    <w:rsid w:val="001B126B"/>
    <w:rsid w:val="001B198C"/>
    <w:rsid w:val="001B278A"/>
    <w:rsid w:val="001B4E00"/>
    <w:rsid w:val="001B65F5"/>
    <w:rsid w:val="001C04A7"/>
    <w:rsid w:val="001C3B57"/>
    <w:rsid w:val="001C52F7"/>
    <w:rsid w:val="001C586F"/>
    <w:rsid w:val="001C614C"/>
    <w:rsid w:val="001C69DC"/>
    <w:rsid w:val="001D1485"/>
    <w:rsid w:val="001D2E76"/>
    <w:rsid w:val="001E0246"/>
    <w:rsid w:val="001E1033"/>
    <w:rsid w:val="001E1D88"/>
    <w:rsid w:val="001E1F83"/>
    <w:rsid w:val="001E7924"/>
    <w:rsid w:val="001E7AD3"/>
    <w:rsid w:val="001F4C67"/>
    <w:rsid w:val="001F5A87"/>
    <w:rsid w:val="00200300"/>
    <w:rsid w:val="00200652"/>
    <w:rsid w:val="00202BCC"/>
    <w:rsid w:val="0021019D"/>
    <w:rsid w:val="00212876"/>
    <w:rsid w:val="00213175"/>
    <w:rsid w:val="0021378F"/>
    <w:rsid w:val="002145A0"/>
    <w:rsid w:val="0021779A"/>
    <w:rsid w:val="00217888"/>
    <w:rsid w:val="00217F3F"/>
    <w:rsid w:val="002220B9"/>
    <w:rsid w:val="00224687"/>
    <w:rsid w:val="00226D28"/>
    <w:rsid w:val="00227997"/>
    <w:rsid w:val="00230D19"/>
    <w:rsid w:val="0023268C"/>
    <w:rsid w:val="0023312F"/>
    <w:rsid w:val="002347F2"/>
    <w:rsid w:val="002355D9"/>
    <w:rsid w:val="00236E09"/>
    <w:rsid w:val="00241D37"/>
    <w:rsid w:val="00241E56"/>
    <w:rsid w:val="00244D6E"/>
    <w:rsid w:val="00246851"/>
    <w:rsid w:val="002515C6"/>
    <w:rsid w:val="00255A6D"/>
    <w:rsid w:val="00255ABE"/>
    <w:rsid w:val="0025724B"/>
    <w:rsid w:val="00257F5B"/>
    <w:rsid w:val="002611C8"/>
    <w:rsid w:val="00261AE5"/>
    <w:rsid w:val="002620FB"/>
    <w:rsid w:val="00267730"/>
    <w:rsid w:val="002704DD"/>
    <w:rsid w:val="00274CF1"/>
    <w:rsid w:val="002777A5"/>
    <w:rsid w:val="00277AE2"/>
    <w:rsid w:val="0028157A"/>
    <w:rsid w:val="00285514"/>
    <w:rsid w:val="00290435"/>
    <w:rsid w:val="00291A10"/>
    <w:rsid w:val="00291DAE"/>
    <w:rsid w:val="00294090"/>
    <w:rsid w:val="00294743"/>
    <w:rsid w:val="00294798"/>
    <w:rsid w:val="00294B93"/>
    <w:rsid w:val="002A185D"/>
    <w:rsid w:val="002A1E9C"/>
    <w:rsid w:val="002A4B1E"/>
    <w:rsid w:val="002A5BC1"/>
    <w:rsid w:val="002B1533"/>
    <w:rsid w:val="002B23B8"/>
    <w:rsid w:val="002B3098"/>
    <w:rsid w:val="002B4C79"/>
    <w:rsid w:val="002C4C47"/>
    <w:rsid w:val="002C4DE6"/>
    <w:rsid w:val="002D1094"/>
    <w:rsid w:val="002D398F"/>
    <w:rsid w:val="002D3F38"/>
    <w:rsid w:val="002D4AB1"/>
    <w:rsid w:val="002D6EE0"/>
    <w:rsid w:val="002D7289"/>
    <w:rsid w:val="002E32D6"/>
    <w:rsid w:val="002E4E58"/>
    <w:rsid w:val="002E5EF1"/>
    <w:rsid w:val="002F1315"/>
    <w:rsid w:val="002F2174"/>
    <w:rsid w:val="0030163D"/>
    <w:rsid w:val="00303A4A"/>
    <w:rsid w:val="00304051"/>
    <w:rsid w:val="003043E7"/>
    <w:rsid w:val="0030488E"/>
    <w:rsid w:val="003055C2"/>
    <w:rsid w:val="0030566F"/>
    <w:rsid w:val="00311E5B"/>
    <w:rsid w:val="00312019"/>
    <w:rsid w:val="00312860"/>
    <w:rsid w:val="0031332D"/>
    <w:rsid w:val="00316247"/>
    <w:rsid w:val="003169E2"/>
    <w:rsid w:val="003210EB"/>
    <w:rsid w:val="003242A1"/>
    <w:rsid w:val="003249C7"/>
    <w:rsid w:val="00325057"/>
    <w:rsid w:val="00330142"/>
    <w:rsid w:val="00332283"/>
    <w:rsid w:val="0033392E"/>
    <w:rsid w:val="003344F8"/>
    <w:rsid w:val="00336D61"/>
    <w:rsid w:val="003375C8"/>
    <w:rsid w:val="00342A7C"/>
    <w:rsid w:val="003445EC"/>
    <w:rsid w:val="003460B3"/>
    <w:rsid w:val="00346708"/>
    <w:rsid w:val="00347081"/>
    <w:rsid w:val="003528F8"/>
    <w:rsid w:val="003541A2"/>
    <w:rsid w:val="00354762"/>
    <w:rsid w:val="003559C2"/>
    <w:rsid w:val="00360783"/>
    <w:rsid w:val="003623BF"/>
    <w:rsid w:val="00363CD9"/>
    <w:rsid w:val="00364088"/>
    <w:rsid w:val="00365376"/>
    <w:rsid w:val="003662CC"/>
    <w:rsid w:val="00372466"/>
    <w:rsid w:val="00372939"/>
    <w:rsid w:val="00376161"/>
    <w:rsid w:val="00382CB2"/>
    <w:rsid w:val="00384215"/>
    <w:rsid w:val="00386398"/>
    <w:rsid w:val="00392A83"/>
    <w:rsid w:val="00394825"/>
    <w:rsid w:val="00396F31"/>
    <w:rsid w:val="003A0738"/>
    <w:rsid w:val="003A1435"/>
    <w:rsid w:val="003B270D"/>
    <w:rsid w:val="003B49EB"/>
    <w:rsid w:val="003B6ABD"/>
    <w:rsid w:val="003C4A2E"/>
    <w:rsid w:val="003C5AD6"/>
    <w:rsid w:val="003C6642"/>
    <w:rsid w:val="003C7E41"/>
    <w:rsid w:val="003D4908"/>
    <w:rsid w:val="003D6689"/>
    <w:rsid w:val="003D7554"/>
    <w:rsid w:val="003E1212"/>
    <w:rsid w:val="003E4FB7"/>
    <w:rsid w:val="003E72FC"/>
    <w:rsid w:val="003F12DF"/>
    <w:rsid w:val="003F2976"/>
    <w:rsid w:val="003F57CB"/>
    <w:rsid w:val="003F5D4A"/>
    <w:rsid w:val="003F6CDD"/>
    <w:rsid w:val="00401496"/>
    <w:rsid w:val="004032E0"/>
    <w:rsid w:val="0040397E"/>
    <w:rsid w:val="00404A02"/>
    <w:rsid w:val="004104F5"/>
    <w:rsid w:val="00410776"/>
    <w:rsid w:val="00412991"/>
    <w:rsid w:val="00412A3D"/>
    <w:rsid w:val="004137A2"/>
    <w:rsid w:val="00416AAC"/>
    <w:rsid w:val="00417364"/>
    <w:rsid w:val="00423DA4"/>
    <w:rsid w:val="00424FB5"/>
    <w:rsid w:val="0042546B"/>
    <w:rsid w:val="00425F01"/>
    <w:rsid w:val="00426824"/>
    <w:rsid w:val="00430736"/>
    <w:rsid w:val="0043084D"/>
    <w:rsid w:val="00432406"/>
    <w:rsid w:val="00432703"/>
    <w:rsid w:val="00433EAA"/>
    <w:rsid w:val="0043462D"/>
    <w:rsid w:val="004372F3"/>
    <w:rsid w:val="0044195B"/>
    <w:rsid w:val="00441B6E"/>
    <w:rsid w:val="00443A39"/>
    <w:rsid w:val="004443A1"/>
    <w:rsid w:val="004443D8"/>
    <w:rsid w:val="00450003"/>
    <w:rsid w:val="0045161C"/>
    <w:rsid w:val="00451A73"/>
    <w:rsid w:val="0045529B"/>
    <w:rsid w:val="0045718B"/>
    <w:rsid w:val="00463133"/>
    <w:rsid w:val="00463DD9"/>
    <w:rsid w:val="00467088"/>
    <w:rsid w:val="004678E6"/>
    <w:rsid w:val="0047030E"/>
    <w:rsid w:val="00471F7B"/>
    <w:rsid w:val="00473357"/>
    <w:rsid w:val="00474C02"/>
    <w:rsid w:val="00474C32"/>
    <w:rsid w:val="004803DF"/>
    <w:rsid w:val="00481992"/>
    <w:rsid w:val="00482975"/>
    <w:rsid w:val="00482ECC"/>
    <w:rsid w:val="00484E4F"/>
    <w:rsid w:val="0048616C"/>
    <w:rsid w:val="00486946"/>
    <w:rsid w:val="0049119A"/>
    <w:rsid w:val="004A14ED"/>
    <w:rsid w:val="004A45E1"/>
    <w:rsid w:val="004B16A5"/>
    <w:rsid w:val="004B1A57"/>
    <w:rsid w:val="004B2E98"/>
    <w:rsid w:val="004B388F"/>
    <w:rsid w:val="004B565A"/>
    <w:rsid w:val="004C073F"/>
    <w:rsid w:val="004C0B05"/>
    <w:rsid w:val="004C1303"/>
    <w:rsid w:val="004C190D"/>
    <w:rsid w:val="004C2BE3"/>
    <w:rsid w:val="004C3407"/>
    <w:rsid w:val="004D2CF1"/>
    <w:rsid w:val="004D455C"/>
    <w:rsid w:val="004D57F8"/>
    <w:rsid w:val="004D6B5C"/>
    <w:rsid w:val="004E15EE"/>
    <w:rsid w:val="004E21C9"/>
    <w:rsid w:val="004E247A"/>
    <w:rsid w:val="004E5843"/>
    <w:rsid w:val="004E6718"/>
    <w:rsid w:val="004F1AE2"/>
    <w:rsid w:val="004F5B4C"/>
    <w:rsid w:val="00500038"/>
    <w:rsid w:val="00500A2D"/>
    <w:rsid w:val="00501953"/>
    <w:rsid w:val="00503DFB"/>
    <w:rsid w:val="0051030B"/>
    <w:rsid w:val="00511261"/>
    <w:rsid w:val="0051150F"/>
    <w:rsid w:val="00514A2D"/>
    <w:rsid w:val="00515275"/>
    <w:rsid w:val="005207F8"/>
    <w:rsid w:val="00520D03"/>
    <w:rsid w:val="00524C09"/>
    <w:rsid w:val="00524CAE"/>
    <w:rsid w:val="00526CC2"/>
    <w:rsid w:val="005305E5"/>
    <w:rsid w:val="005343EF"/>
    <w:rsid w:val="0053529E"/>
    <w:rsid w:val="00536EEE"/>
    <w:rsid w:val="00537341"/>
    <w:rsid w:val="005403D3"/>
    <w:rsid w:val="00541533"/>
    <w:rsid w:val="00551E5E"/>
    <w:rsid w:val="005542C3"/>
    <w:rsid w:val="00560F4C"/>
    <w:rsid w:val="005719A6"/>
    <w:rsid w:val="005767AD"/>
    <w:rsid w:val="00577ADE"/>
    <w:rsid w:val="00581CCD"/>
    <w:rsid w:val="00582751"/>
    <w:rsid w:val="00582B34"/>
    <w:rsid w:val="00582CDC"/>
    <w:rsid w:val="00583615"/>
    <w:rsid w:val="00583E43"/>
    <w:rsid w:val="0058480C"/>
    <w:rsid w:val="00585509"/>
    <w:rsid w:val="00592A23"/>
    <w:rsid w:val="00595780"/>
    <w:rsid w:val="005959BB"/>
    <w:rsid w:val="00596E0B"/>
    <w:rsid w:val="005976B2"/>
    <w:rsid w:val="00597E12"/>
    <w:rsid w:val="005A1FF8"/>
    <w:rsid w:val="005A3496"/>
    <w:rsid w:val="005A4AD9"/>
    <w:rsid w:val="005A59DE"/>
    <w:rsid w:val="005B15CE"/>
    <w:rsid w:val="005B1DDD"/>
    <w:rsid w:val="005B553A"/>
    <w:rsid w:val="005C08F3"/>
    <w:rsid w:val="005C3D9E"/>
    <w:rsid w:val="005C7E74"/>
    <w:rsid w:val="005D213D"/>
    <w:rsid w:val="005D2B57"/>
    <w:rsid w:val="005D5498"/>
    <w:rsid w:val="005E203D"/>
    <w:rsid w:val="005E2997"/>
    <w:rsid w:val="005E500A"/>
    <w:rsid w:val="005E5F80"/>
    <w:rsid w:val="005E79EC"/>
    <w:rsid w:val="005F11C9"/>
    <w:rsid w:val="005F2532"/>
    <w:rsid w:val="005F27B1"/>
    <w:rsid w:val="00601284"/>
    <w:rsid w:val="0060338F"/>
    <w:rsid w:val="006057BF"/>
    <w:rsid w:val="006145E1"/>
    <w:rsid w:val="006173AC"/>
    <w:rsid w:val="006201F2"/>
    <w:rsid w:val="00621AC1"/>
    <w:rsid w:val="006243C4"/>
    <w:rsid w:val="00624EA9"/>
    <w:rsid w:val="0063039E"/>
    <w:rsid w:val="00630849"/>
    <w:rsid w:val="00630A6B"/>
    <w:rsid w:val="00632A4D"/>
    <w:rsid w:val="006336FE"/>
    <w:rsid w:val="00635547"/>
    <w:rsid w:val="00635843"/>
    <w:rsid w:val="00637447"/>
    <w:rsid w:val="0063777A"/>
    <w:rsid w:val="00640BAD"/>
    <w:rsid w:val="00643515"/>
    <w:rsid w:val="00645DC1"/>
    <w:rsid w:val="00650C5A"/>
    <w:rsid w:val="006516DB"/>
    <w:rsid w:val="00653556"/>
    <w:rsid w:val="0065457E"/>
    <w:rsid w:val="00656AB3"/>
    <w:rsid w:val="00657F5E"/>
    <w:rsid w:val="006603A9"/>
    <w:rsid w:val="00665F58"/>
    <w:rsid w:val="00667349"/>
    <w:rsid w:val="006731CC"/>
    <w:rsid w:val="00674645"/>
    <w:rsid w:val="00676300"/>
    <w:rsid w:val="006779B7"/>
    <w:rsid w:val="00677C7B"/>
    <w:rsid w:val="00682077"/>
    <w:rsid w:val="00682EA0"/>
    <w:rsid w:val="00683045"/>
    <w:rsid w:val="00683893"/>
    <w:rsid w:val="00684024"/>
    <w:rsid w:val="00690F94"/>
    <w:rsid w:val="00692708"/>
    <w:rsid w:val="006935EE"/>
    <w:rsid w:val="00693CEE"/>
    <w:rsid w:val="006974AF"/>
    <w:rsid w:val="006A0546"/>
    <w:rsid w:val="006A0FD3"/>
    <w:rsid w:val="006A1678"/>
    <w:rsid w:val="006A1E08"/>
    <w:rsid w:val="006A4B6E"/>
    <w:rsid w:val="006A546A"/>
    <w:rsid w:val="006A60D0"/>
    <w:rsid w:val="006A62E1"/>
    <w:rsid w:val="006A675A"/>
    <w:rsid w:val="006A6F78"/>
    <w:rsid w:val="006B03DD"/>
    <w:rsid w:val="006B2BB9"/>
    <w:rsid w:val="006B4080"/>
    <w:rsid w:val="006B7035"/>
    <w:rsid w:val="006C0EC3"/>
    <w:rsid w:val="006C1508"/>
    <w:rsid w:val="006C40D4"/>
    <w:rsid w:val="006D5180"/>
    <w:rsid w:val="006D6A79"/>
    <w:rsid w:val="006E699B"/>
    <w:rsid w:val="006E754C"/>
    <w:rsid w:val="006F0AA5"/>
    <w:rsid w:val="006F24F4"/>
    <w:rsid w:val="006F50C3"/>
    <w:rsid w:val="006F76B8"/>
    <w:rsid w:val="0070041F"/>
    <w:rsid w:val="007025A0"/>
    <w:rsid w:val="0070374E"/>
    <w:rsid w:val="007048C9"/>
    <w:rsid w:val="0070520C"/>
    <w:rsid w:val="00705A89"/>
    <w:rsid w:val="00712453"/>
    <w:rsid w:val="00713DCA"/>
    <w:rsid w:val="00717ED6"/>
    <w:rsid w:val="00721549"/>
    <w:rsid w:val="00725666"/>
    <w:rsid w:val="00725724"/>
    <w:rsid w:val="00741476"/>
    <w:rsid w:val="00741A5A"/>
    <w:rsid w:val="00743F8C"/>
    <w:rsid w:val="0074467D"/>
    <w:rsid w:val="00745AA9"/>
    <w:rsid w:val="00747DBF"/>
    <w:rsid w:val="007502A7"/>
    <w:rsid w:val="00754F1B"/>
    <w:rsid w:val="00755EE0"/>
    <w:rsid w:val="007575ED"/>
    <w:rsid w:val="00757897"/>
    <w:rsid w:val="00760B41"/>
    <w:rsid w:val="00760F33"/>
    <w:rsid w:val="00762C35"/>
    <w:rsid w:val="00763414"/>
    <w:rsid w:val="00765B52"/>
    <w:rsid w:val="00770B49"/>
    <w:rsid w:val="00770C55"/>
    <w:rsid w:val="00772276"/>
    <w:rsid w:val="0077229F"/>
    <w:rsid w:val="007777F2"/>
    <w:rsid w:val="00783CC5"/>
    <w:rsid w:val="00793E68"/>
    <w:rsid w:val="007977A7"/>
    <w:rsid w:val="007A2124"/>
    <w:rsid w:val="007A511B"/>
    <w:rsid w:val="007A63B3"/>
    <w:rsid w:val="007A6776"/>
    <w:rsid w:val="007B03A8"/>
    <w:rsid w:val="007B557F"/>
    <w:rsid w:val="007B5EC2"/>
    <w:rsid w:val="007C1252"/>
    <w:rsid w:val="007C21C5"/>
    <w:rsid w:val="007C3192"/>
    <w:rsid w:val="007C564B"/>
    <w:rsid w:val="007C669F"/>
    <w:rsid w:val="007D0095"/>
    <w:rsid w:val="007D11A4"/>
    <w:rsid w:val="007D4039"/>
    <w:rsid w:val="007E0762"/>
    <w:rsid w:val="007E2B11"/>
    <w:rsid w:val="007E3D10"/>
    <w:rsid w:val="007F3B8A"/>
    <w:rsid w:val="007F40FD"/>
    <w:rsid w:val="007F4684"/>
    <w:rsid w:val="007F4D85"/>
    <w:rsid w:val="007F53B5"/>
    <w:rsid w:val="007F68F6"/>
    <w:rsid w:val="00803979"/>
    <w:rsid w:val="00803C21"/>
    <w:rsid w:val="00805E93"/>
    <w:rsid w:val="0080689A"/>
    <w:rsid w:val="00806A27"/>
    <w:rsid w:val="008105CA"/>
    <w:rsid w:val="008132C8"/>
    <w:rsid w:val="008133A7"/>
    <w:rsid w:val="008143C7"/>
    <w:rsid w:val="00814B06"/>
    <w:rsid w:val="00814F0C"/>
    <w:rsid w:val="00815833"/>
    <w:rsid w:val="00815874"/>
    <w:rsid w:val="008176A5"/>
    <w:rsid w:val="00817C14"/>
    <w:rsid w:val="00822D57"/>
    <w:rsid w:val="00822FCD"/>
    <w:rsid w:val="008239B0"/>
    <w:rsid w:val="0082553A"/>
    <w:rsid w:val="008258D3"/>
    <w:rsid w:val="00830EF8"/>
    <w:rsid w:val="00830FF5"/>
    <w:rsid w:val="0083366F"/>
    <w:rsid w:val="00833E75"/>
    <w:rsid w:val="008340DE"/>
    <w:rsid w:val="00835B47"/>
    <w:rsid w:val="00836D8A"/>
    <w:rsid w:val="0084209A"/>
    <w:rsid w:val="0084286B"/>
    <w:rsid w:val="0084320F"/>
    <w:rsid w:val="00845446"/>
    <w:rsid w:val="00847049"/>
    <w:rsid w:val="0084757F"/>
    <w:rsid w:val="008516CA"/>
    <w:rsid w:val="00851D53"/>
    <w:rsid w:val="00853CBD"/>
    <w:rsid w:val="00854369"/>
    <w:rsid w:val="00854608"/>
    <w:rsid w:val="0085650C"/>
    <w:rsid w:val="00862096"/>
    <w:rsid w:val="00865C88"/>
    <w:rsid w:val="00866262"/>
    <w:rsid w:val="00870B3A"/>
    <w:rsid w:val="008728B6"/>
    <w:rsid w:val="00876D4D"/>
    <w:rsid w:val="00880636"/>
    <w:rsid w:val="00880814"/>
    <w:rsid w:val="00882500"/>
    <w:rsid w:val="00882E05"/>
    <w:rsid w:val="008845EA"/>
    <w:rsid w:val="0088698E"/>
    <w:rsid w:val="00891B72"/>
    <w:rsid w:val="00894A76"/>
    <w:rsid w:val="008A0270"/>
    <w:rsid w:val="008A38E7"/>
    <w:rsid w:val="008A58F2"/>
    <w:rsid w:val="008A77B3"/>
    <w:rsid w:val="008B5E82"/>
    <w:rsid w:val="008B61ED"/>
    <w:rsid w:val="008C0665"/>
    <w:rsid w:val="008C3512"/>
    <w:rsid w:val="008C3B2D"/>
    <w:rsid w:val="008C4747"/>
    <w:rsid w:val="008C5D51"/>
    <w:rsid w:val="008C71A1"/>
    <w:rsid w:val="008D2BE4"/>
    <w:rsid w:val="008D3702"/>
    <w:rsid w:val="008D4364"/>
    <w:rsid w:val="008D5C61"/>
    <w:rsid w:val="008D7E32"/>
    <w:rsid w:val="008E0EF5"/>
    <w:rsid w:val="008E2A4C"/>
    <w:rsid w:val="008E739A"/>
    <w:rsid w:val="008F0129"/>
    <w:rsid w:val="008F3BBD"/>
    <w:rsid w:val="008F46E0"/>
    <w:rsid w:val="008F565C"/>
    <w:rsid w:val="008F5813"/>
    <w:rsid w:val="00910D2B"/>
    <w:rsid w:val="009113D7"/>
    <w:rsid w:val="009142AD"/>
    <w:rsid w:val="00920D76"/>
    <w:rsid w:val="009224BB"/>
    <w:rsid w:val="009248F6"/>
    <w:rsid w:val="009253D2"/>
    <w:rsid w:val="009267F4"/>
    <w:rsid w:val="009268B3"/>
    <w:rsid w:val="00926EEF"/>
    <w:rsid w:val="00935051"/>
    <w:rsid w:val="00935DB3"/>
    <w:rsid w:val="0093650D"/>
    <w:rsid w:val="00940E2E"/>
    <w:rsid w:val="00942952"/>
    <w:rsid w:val="009501F7"/>
    <w:rsid w:val="00951E70"/>
    <w:rsid w:val="00952862"/>
    <w:rsid w:val="00952DFD"/>
    <w:rsid w:val="00955D7B"/>
    <w:rsid w:val="00961536"/>
    <w:rsid w:val="00966F56"/>
    <w:rsid w:val="009677EA"/>
    <w:rsid w:val="009700F8"/>
    <w:rsid w:val="009716F1"/>
    <w:rsid w:val="009757C5"/>
    <w:rsid w:val="00976115"/>
    <w:rsid w:val="009772CC"/>
    <w:rsid w:val="00980634"/>
    <w:rsid w:val="00985660"/>
    <w:rsid w:val="0098571B"/>
    <w:rsid w:val="00986BE6"/>
    <w:rsid w:val="00990C08"/>
    <w:rsid w:val="009919BC"/>
    <w:rsid w:val="00992402"/>
    <w:rsid w:val="00993E89"/>
    <w:rsid w:val="00994A92"/>
    <w:rsid w:val="009961D1"/>
    <w:rsid w:val="009A1F02"/>
    <w:rsid w:val="009A4137"/>
    <w:rsid w:val="009A44B3"/>
    <w:rsid w:val="009A4505"/>
    <w:rsid w:val="009A4F62"/>
    <w:rsid w:val="009A5FF5"/>
    <w:rsid w:val="009A790D"/>
    <w:rsid w:val="009A7F15"/>
    <w:rsid w:val="009B0E56"/>
    <w:rsid w:val="009B3DC7"/>
    <w:rsid w:val="009B49CA"/>
    <w:rsid w:val="009B5B36"/>
    <w:rsid w:val="009C47FC"/>
    <w:rsid w:val="009C6AB1"/>
    <w:rsid w:val="009C721E"/>
    <w:rsid w:val="009D1C1D"/>
    <w:rsid w:val="009D2032"/>
    <w:rsid w:val="009D49CC"/>
    <w:rsid w:val="009D5AAA"/>
    <w:rsid w:val="009D7B62"/>
    <w:rsid w:val="009E0DB1"/>
    <w:rsid w:val="009E237C"/>
    <w:rsid w:val="009E78DF"/>
    <w:rsid w:val="009E7DD2"/>
    <w:rsid w:val="009F05C1"/>
    <w:rsid w:val="009F290D"/>
    <w:rsid w:val="009F4B7E"/>
    <w:rsid w:val="009F5FFA"/>
    <w:rsid w:val="00A00E2F"/>
    <w:rsid w:val="00A01E59"/>
    <w:rsid w:val="00A03CD1"/>
    <w:rsid w:val="00A07D08"/>
    <w:rsid w:val="00A11C06"/>
    <w:rsid w:val="00A13597"/>
    <w:rsid w:val="00A15514"/>
    <w:rsid w:val="00A20309"/>
    <w:rsid w:val="00A223C6"/>
    <w:rsid w:val="00A2427D"/>
    <w:rsid w:val="00A248D4"/>
    <w:rsid w:val="00A24EEB"/>
    <w:rsid w:val="00A25435"/>
    <w:rsid w:val="00A2716A"/>
    <w:rsid w:val="00A27BFB"/>
    <w:rsid w:val="00A27C2E"/>
    <w:rsid w:val="00A30B6C"/>
    <w:rsid w:val="00A3134C"/>
    <w:rsid w:val="00A31B16"/>
    <w:rsid w:val="00A324AC"/>
    <w:rsid w:val="00A32733"/>
    <w:rsid w:val="00A3515E"/>
    <w:rsid w:val="00A40209"/>
    <w:rsid w:val="00A40295"/>
    <w:rsid w:val="00A41CCC"/>
    <w:rsid w:val="00A45B50"/>
    <w:rsid w:val="00A46DC7"/>
    <w:rsid w:val="00A50AD9"/>
    <w:rsid w:val="00A524AB"/>
    <w:rsid w:val="00A53A28"/>
    <w:rsid w:val="00A55220"/>
    <w:rsid w:val="00A55DFB"/>
    <w:rsid w:val="00A56C06"/>
    <w:rsid w:val="00A56D9D"/>
    <w:rsid w:val="00A60E19"/>
    <w:rsid w:val="00A6282F"/>
    <w:rsid w:val="00A62C15"/>
    <w:rsid w:val="00A64ECC"/>
    <w:rsid w:val="00A65A0A"/>
    <w:rsid w:val="00A66C29"/>
    <w:rsid w:val="00A67CC7"/>
    <w:rsid w:val="00A705A0"/>
    <w:rsid w:val="00A718AA"/>
    <w:rsid w:val="00A747D6"/>
    <w:rsid w:val="00A75E68"/>
    <w:rsid w:val="00A7794E"/>
    <w:rsid w:val="00A80185"/>
    <w:rsid w:val="00A825F9"/>
    <w:rsid w:val="00A876D9"/>
    <w:rsid w:val="00A87CC4"/>
    <w:rsid w:val="00A924DA"/>
    <w:rsid w:val="00A92709"/>
    <w:rsid w:val="00A9488F"/>
    <w:rsid w:val="00A95CA3"/>
    <w:rsid w:val="00A971AF"/>
    <w:rsid w:val="00AA096F"/>
    <w:rsid w:val="00AA3C55"/>
    <w:rsid w:val="00AA462A"/>
    <w:rsid w:val="00AA47B1"/>
    <w:rsid w:val="00AA5F64"/>
    <w:rsid w:val="00AA62CB"/>
    <w:rsid w:val="00AA7778"/>
    <w:rsid w:val="00AB3C59"/>
    <w:rsid w:val="00AB60BB"/>
    <w:rsid w:val="00AB6C65"/>
    <w:rsid w:val="00AB717D"/>
    <w:rsid w:val="00AC1EDE"/>
    <w:rsid w:val="00AC310B"/>
    <w:rsid w:val="00AC37A3"/>
    <w:rsid w:val="00AC4548"/>
    <w:rsid w:val="00AC50EF"/>
    <w:rsid w:val="00AC5B32"/>
    <w:rsid w:val="00AD1308"/>
    <w:rsid w:val="00AF21E1"/>
    <w:rsid w:val="00AF385F"/>
    <w:rsid w:val="00AF3AA3"/>
    <w:rsid w:val="00AF3FE6"/>
    <w:rsid w:val="00AF590C"/>
    <w:rsid w:val="00AF5D13"/>
    <w:rsid w:val="00B00661"/>
    <w:rsid w:val="00B05C5A"/>
    <w:rsid w:val="00B06802"/>
    <w:rsid w:val="00B06BB2"/>
    <w:rsid w:val="00B10DC2"/>
    <w:rsid w:val="00B11CD9"/>
    <w:rsid w:val="00B1202D"/>
    <w:rsid w:val="00B2025B"/>
    <w:rsid w:val="00B24F51"/>
    <w:rsid w:val="00B264D3"/>
    <w:rsid w:val="00B2703A"/>
    <w:rsid w:val="00B27B10"/>
    <w:rsid w:val="00B3202D"/>
    <w:rsid w:val="00B33040"/>
    <w:rsid w:val="00B34F34"/>
    <w:rsid w:val="00B35424"/>
    <w:rsid w:val="00B35777"/>
    <w:rsid w:val="00B362C8"/>
    <w:rsid w:val="00B36A49"/>
    <w:rsid w:val="00B40AFE"/>
    <w:rsid w:val="00B40EC0"/>
    <w:rsid w:val="00B4279A"/>
    <w:rsid w:val="00B4555A"/>
    <w:rsid w:val="00B45570"/>
    <w:rsid w:val="00B46464"/>
    <w:rsid w:val="00B4777C"/>
    <w:rsid w:val="00B5139B"/>
    <w:rsid w:val="00B53135"/>
    <w:rsid w:val="00B627C5"/>
    <w:rsid w:val="00B62F57"/>
    <w:rsid w:val="00B645BE"/>
    <w:rsid w:val="00B67354"/>
    <w:rsid w:val="00B77277"/>
    <w:rsid w:val="00B77353"/>
    <w:rsid w:val="00B77B06"/>
    <w:rsid w:val="00B806C5"/>
    <w:rsid w:val="00B9051F"/>
    <w:rsid w:val="00B9097E"/>
    <w:rsid w:val="00B911E7"/>
    <w:rsid w:val="00B91AAF"/>
    <w:rsid w:val="00B92016"/>
    <w:rsid w:val="00B97C81"/>
    <w:rsid w:val="00BA1FB0"/>
    <w:rsid w:val="00BA29F0"/>
    <w:rsid w:val="00BA3906"/>
    <w:rsid w:val="00BA56C5"/>
    <w:rsid w:val="00BB229E"/>
    <w:rsid w:val="00BB39EE"/>
    <w:rsid w:val="00BB3E5F"/>
    <w:rsid w:val="00BB4D39"/>
    <w:rsid w:val="00BB56AF"/>
    <w:rsid w:val="00BB5C11"/>
    <w:rsid w:val="00BB69CF"/>
    <w:rsid w:val="00BB7526"/>
    <w:rsid w:val="00BC049C"/>
    <w:rsid w:val="00BC04BD"/>
    <w:rsid w:val="00BC1C5D"/>
    <w:rsid w:val="00BC2CF8"/>
    <w:rsid w:val="00BC4744"/>
    <w:rsid w:val="00BC576E"/>
    <w:rsid w:val="00BC631D"/>
    <w:rsid w:val="00BC78F9"/>
    <w:rsid w:val="00BD0C70"/>
    <w:rsid w:val="00BD317A"/>
    <w:rsid w:val="00BD32F1"/>
    <w:rsid w:val="00BD39BF"/>
    <w:rsid w:val="00BD479D"/>
    <w:rsid w:val="00BD54B8"/>
    <w:rsid w:val="00BD6383"/>
    <w:rsid w:val="00BE0F18"/>
    <w:rsid w:val="00BF134C"/>
    <w:rsid w:val="00BF254B"/>
    <w:rsid w:val="00BF2E27"/>
    <w:rsid w:val="00BF6BA7"/>
    <w:rsid w:val="00C0310E"/>
    <w:rsid w:val="00C06656"/>
    <w:rsid w:val="00C11C41"/>
    <w:rsid w:val="00C15267"/>
    <w:rsid w:val="00C15890"/>
    <w:rsid w:val="00C163E0"/>
    <w:rsid w:val="00C17D6A"/>
    <w:rsid w:val="00C20509"/>
    <w:rsid w:val="00C21BE6"/>
    <w:rsid w:val="00C22ADB"/>
    <w:rsid w:val="00C24192"/>
    <w:rsid w:val="00C25C7E"/>
    <w:rsid w:val="00C32051"/>
    <w:rsid w:val="00C33F31"/>
    <w:rsid w:val="00C40E4B"/>
    <w:rsid w:val="00C53C8A"/>
    <w:rsid w:val="00C5446B"/>
    <w:rsid w:val="00C55841"/>
    <w:rsid w:val="00C64BB1"/>
    <w:rsid w:val="00C64DC2"/>
    <w:rsid w:val="00C7054D"/>
    <w:rsid w:val="00C70E8C"/>
    <w:rsid w:val="00C71517"/>
    <w:rsid w:val="00C752DA"/>
    <w:rsid w:val="00C75420"/>
    <w:rsid w:val="00C75FC0"/>
    <w:rsid w:val="00C81728"/>
    <w:rsid w:val="00C82C84"/>
    <w:rsid w:val="00C82D0B"/>
    <w:rsid w:val="00C83C64"/>
    <w:rsid w:val="00C84E3E"/>
    <w:rsid w:val="00C87C41"/>
    <w:rsid w:val="00C87FA5"/>
    <w:rsid w:val="00C96767"/>
    <w:rsid w:val="00CA1AE3"/>
    <w:rsid w:val="00CA5D54"/>
    <w:rsid w:val="00CB02A2"/>
    <w:rsid w:val="00CB0B74"/>
    <w:rsid w:val="00CB2FEF"/>
    <w:rsid w:val="00CB54A4"/>
    <w:rsid w:val="00CB5F43"/>
    <w:rsid w:val="00CB5F5E"/>
    <w:rsid w:val="00CB7A61"/>
    <w:rsid w:val="00CC00FE"/>
    <w:rsid w:val="00CC13F1"/>
    <w:rsid w:val="00CC16B3"/>
    <w:rsid w:val="00CC182A"/>
    <w:rsid w:val="00CC1D7A"/>
    <w:rsid w:val="00CC4D52"/>
    <w:rsid w:val="00CD26C1"/>
    <w:rsid w:val="00CD31C7"/>
    <w:rsid w:val="00CD5AE5"/>
    <w:rsid w:val="00CD652E"/>
    <w:rsid w:val="00CD6FFF"/>
    <w:rsid w:val="00CE1994"/>
    <w:rsid w:val="00CE4C8F"/>
    <w:rsid w:val="00CF2FE5"/>
    <w:rsid w:val="00CF4CA8"/>
    <w:rsid w:val="00CF51B2"/>
    <w:rsid w:val="00CF57FE"/>
    <w:rsid w:val="00CF590C"/>
    <w:rsid w:val="00CF6BC2"/>
    <w:rsid w:val="00D00889"/>
    <w:rsid w:val="00D03564"/>
    <w:rsid w:val="00D03C37"/>
    <w:rsid w:val="00D042B1"/>
    <w:rsid w:val="00D10F7E"/>
    <w:rsid w:val="00D13004"/>
    <w:rsid w:val="00D21D83"/>
    <w:rsid w:val="00D222AD"/>
    <w:rsid w:val="00D30824"/>
    <w:rsid w:val="00D30DF7"/>
    <w:rsid w:val="00D3134E"/>
    <w:rsid w:val="00D31F23"/>
    <w:rsid w:val="00D36E44"/>
    <w:rsid w:val="00D37B0B"/>
    <w:rsid w:val="00D44361"/>
    <w:rsid w:val="00D44E2E"/>
    <w:rsid w:val="00D44EA1"/>
    <w:rsid w:val="00D47923"/>
    <w:rsid w:val="00D518C2"/>
    <w:rsid w:val="00D54BC6"/>
    <w:rsid w:val="00D5523B"/>
    <w:rsid w:val="00D57EA5"/>
    <w:rsid w:val="00D61861"/>
    <w:rsid w:val="00D628D3"/>
    <w:rsid w:val="00D62BEE"/>
    <w:rsid w:val="00D62C27"/>
    <w:rsid w:val="00D64807"/>
    <w:rsid w:val="00D67361"/>
    <w:rsid w:val="00D67850"/>
    <w:rsid w:val="00D70731"/>
    <w:rsid w:val="00D74B22"/>
    <w:rsid w:val="00D754CC"/>
    <w:rsid w:val="00D80D13"/>
    <w:rsid w:val="00D8246D"/>
    <w:rsid w:val="00D85634"/>
    <w:rsid w:val="00D86866"/>
    <w:rsid w:val="00D8703C"/>
    <w:rsid w:val="00D91BDD"/>
    <w:rsid w:val="00D92CC9"/>
    <w:rsid w:val="00D93617"/>
    <w:rsid w:val="00D9421E"/>
    <w:rsid w:val="00D942CD"/>
    <w:rsid w:val="00D94833"/>
    <w:rsid w:val="00D94839"/>
    <w:rsid w:val="00D95FA8"/>
    <w:rsid w:val="00DA257D"/>
    <w:rsid w:val="00DA6F22"/>
    <w:rsid w:val="00DA7D6E"/>
    <w:rsid w:val="00DB0E1C"/>
    <w:rsid w:val="00DB2F8D"/>
    <w:rsid w:val="00DB7BB8"/>
    <w:rsid w:val="00DB7DE9"/>
    <w:rsid w:val="00DC2593"/>
    <w:rsid w:val="00DC3179"/>
    <w:rsid w:val="00DC47E4"/>
    <w:rsid w:val="00DC5209"/>
    <w:rsid w:val="00DC72D4"/>
    <w:rsid w:val="00DD4DF1"/>
    <w:rsid w:val="00DD7513"/>
    <w:rsid w:val="00DE74B0"/>
    <w:rsid w:val="00DF3C31"/>
    <w:rsid w:val="00DF5C84"/>
    <w:rsid w:val="00DF68B4"/>
    <w:rsid w:val="00E02B13"/>
    <w:rsid w:val="00E02B44"/>
    <w:rsid w:val="00E03136"/>
    <w:rsid w:val="00E05210"/>
    <w:rsid w:val="00E05E36"/>
    <w:rsid w:val="00E060B6"/>
    <w:rsid w:val="00E17088"/>
    <w:rsid w:val="00E17FCB"/>
    <w:rsid w:val="00E2479B"/>
    <w:rsid w:val="00E26D8D"/>
    <w:rsid w:val="00E27B6F"/>
    <w:rsid w:val="00E31037"/>
    <w:rsid w:val="00E36DAA"/>
    <w:rsid w:val="00E374EF"/>
    <w:rsid w:val="00E400F1"/>
    <w:rsid w:val="00E4692E"/>
    <w:rsid w:val="00E46999"/>
    <w:rsid w:val="00E47CCE"/>
    <w:rsid w:val="00E5336E"/>
    <w:rsid w:val="00E53903"/>
    <w:rsid w:val="00E63576"/>
    <w:rsid w:val="00E6359F"/>
    <w:rsid w:val="00E63BCA"/>
    <w:rsid w:val="00E659A4"/>
    <w:rsid w:val="00E71C49"/>
    <w:rsid w:val="00E735D5"/>
    <w:rsid w:val="00E7431A"/>
    <w:rsid w:val="00E74577"/>
    <w:rsid w:val="00E7513A"/>
    <w:rsid w:val="00E8637C"/>
    <w:rsid w:val="00E9069A"/>
    <w:rsid w:val="00E918D0"/>
    <w:rsid w:val="00E95B7B"/>
    <w:rsid w:val="00E9707B"/>
    <w:rsid w:val="00EA12EB"/>
    <w:rsid w:val="00EA28CE"/>
    <w:rsid w:val="00EA42B8"/>
    <w:rsid w:val="00EA60FD"/>
    <w:rsid w:val="00EA6BD6"/>
    <w:rsid w:val="00EB0D36"/>
    <w:rsid w:val="00EB141A"/>
    <w:rsid w:val="00EB2030"/>
    <w:rsid w:val="00EB54F4"/>
    <w:rsid w:val="00EB5CB8"/>
    <w:rsid w:val="00EB6076"/>
    <w:rsid w:val="00EB61D9"/>
    <w:rsid w:val="00EC0EAA"/>
    <w:rsid w:val="00EC5555"/>
    <w:rsid w:val="00EC70B9"/>
    <w:rsid w:val="00EC75AB"/>
    <w:rsid w:val="00ED1AE3"/>
    <w:rsid w:val="00ED4673"/>
    <w:rsid w:val="00ED63FF"/>
    <w:rsid w:val="00ED690D"/>
    <w:rsid w:val="00EE2A3E"/>
    <w:rsid w:val="00EE2AD2"/>
    <w:rsid w:val="00EE2DBC"/>
    <w:rsid w:val="00EF0579"/>
    <w:rsid w:val="00EF0E60"/>
    <w:rsid w:val="00EF14AB"/>
    <w:rsid w:val="00EF24E6"/>
    <w:rsid w:val="00EF4234"/>
    <w:rsid w:val="00EF57FF"/>
    <w:rsid w:val="00F0387A"/>
    <w:rsid w:val="00F0444D"/>
    <w:rsid w:val="00F04C37"/>
    <w:rsid w:val="00F0733B"/>
    <w:rsid w:val="00F11CD1"/>
    <w:rsid w:val="00F13B2B"/>
    <w:rsid w:val="00F16A98"/>
    <w:rsid w:val="00F17A17"/>
    <w:rsid w:val="00F20A26"/>
    <w:rsid w:val="00F221D4"/>
    <w:rsid w:val="00F24BF5"/>
    <w:rsid w:val="00F26667"/>
    <w:rsid w:val="00F32D5B"/>
    <w:rsid w:val="00F35788"/>
    <w:rsid w:val="00F35A8E"/>
    <w:rsid w:val="00F377BD"/>
    <w:rsid w:val="00F40791"/>
    <w:rsid w:val="00F40A6C"/>
    <w:rsid w:val="00F41398"/>
    <w:rsid w:val="00F422AF"/>
    <w:rsid w:val="00F42CA6"/>
    <w:rsid w:val="00F44527"/>
    <w:rsid w:val="00F463A8"/>
    <w:rsid w:val="00F464AB"/>
    <w:rsid w:val="00F517F7"/>
    <w:rsid w:val="00F5270A"/>
    <w:rsid w:val="00F56416"/>
    <w:rsid w:val="00F6020D"/>
    <w:rsid w:val="00F610D8"/>
    <w:rsid w:val="00F61AE9"/>
    <w:rsid w:val="00F625F6"/>
    <w:rsid w:val="00F6475C"/>
    <w:rsid w:val="00F663A4"/>
    <w:rsid w:val="00F6718D"/>
    <w:rsid w:val="00F73C34"/>
    <w:rsid w:val="00F82CCC"/>
    <w:rsid w:val="00F83404"/>
    <w:rsid w:val="00F854E6"/>
    <w:rsid w:val="00F86018"/>
    <w:rsid w:val="00F913FA"/>
    <w:rsid w:val="00F96948"/>
    <w:rsid w:val="00F9707A"/>
    <w:rsid w:val="00FA0FE7"/>
    <w:rsid w:val="00FA1938"/>
    <w:rsid w:val="00FA2197"/>
    <w:rsid w:val="00FA2CD5"/>
    <w:rsid w:val="00FA4850"/>
    <w:rsid w:val="00FB329D"/>
    <w:rsid w:val="00FB3C3B"/>
    <w:rsid w:val="00FB6979"/>
    <w:rsid w:val="00FB70CA"/>
    <w:rsid w:val="00FB7695"/>
    <w:rsid w:val="00FC0C69"/>
    <w:rsid w:val="00FC2DEF"/>
    <w:rsid w:val="00FC3205"/>
    <w:rsid w:val="00FC6321"/>
    <w:rsid w:val="00FD07E8"/>
    <w:rsid w:val="00FD3787"/>
    <w:rsid w:val="00FD4F22"/>
    <w:rsid w:val="00FD603F"/>
    <w:rsid w:val="00FE1023"/>
    <w:rsid w:val="00FE36CD"/>
    <w:rsid w:val="00FE3705"/>
    <w:rsid w:val="00FE5C31"/>
    <w:rsid w:val="00FF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18CCC"/>
  <w15:docId w15:val="{E5B3CD9E-9412-4CE4-9712-34DAA02F3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ova Light" w:eastAsiaTheme="minorHAnsi" w:hAnsi="Arial Nova Light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FC0"/>
  </w:style>
  <w:style w:type="paragraph" w:styleId="Ttulo1">
    <w:name w:val="heading 1"/>
    <w:basedOn w:val="Normal"/>
    <w:next w:val="Normal"/>
    <w:link w:val="Ttulo1Car"/>
    <w:qFormat/>
    <w:rsid w:val="005542C3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0F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C4D5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27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2709"/>
  </w:style>
  <w:style w:type="paragraph" w:styleId="Piedepgina">
    <w:name w:val="footer"/>
    <w:basedOn w:val="Normal"/>
    <w:link w:val="PiedepginaCar"/>
    <w:uiPriority w:val="99"/>
    <w:unhideWhenUsed/>
    <w:rsid w:val="00A927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2709"/>
  </w:style>
  <w:style w:type="paragraph" w:styleId="Textodeglobo">
    <w:name w:val="Balloon Text"/>
    <w:basedOn w:val="Normal"/>
    <w:link w:val="TextodegloboCar"/>
    <w:uiPriority w:val="99"/>
    <w:semiHidden/>
    <w:unhideWhenUsed/>
    <w:rsid w:val="00A92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270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76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4279A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5542C3"/>
    <w:rPr>
      <w:rFonts w:ascii="Times New Roman" w:eastAsia="Times New Roman" w:hAnsi="Times New Roman" w:cs="Times New Roman"/>
      <w:b/>
      <w:bCs/>
      <w:color w:val="000000"/>
      <w:sz w:val="24"/>
      <w:szCs w:val="24"/>
      <w:lang w:eastAsia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8D5C61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8D5C61"/>
    <w:rPr>
      <w:rFonts w:ascii="Calibri" w:hAnsi="Calibri" w:cs="Consolas"/>
      <w:szCs w:val="21"/>
    </w:rPr>
  </w:style>
  <w:style w:type="paragraph" w:customStyle="1" w:styleId="Default">
    <w:name w:val="Default"/>
    <w:rsid w:val="00514A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16540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6540D"/>
    <w:rPr>
      <w:color w:val="954F72"/>
      <w:u w:val="single"/>
    </w:rPr>
  </w:style>
  <w:style w:type="paragraph" w:customStyle="1" w:styleId="msonormal0">
    <w:name w:val="msonormal"/>
    <w:basedOn w:val="Normal"/>
    <w:rsid w:val="00165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3">
    <w:name w:val="xl63"/>
    <w:basedOn w:val="Normal"/>
    <w:rsid w:val="0016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C0C0C0"/>
      <w:spacing w:before="100" w:beforeAutospacing="1" w:after="100" w:afterAutospacing="1" w:line="240" w:lineRule="auto"/>
      <w:jc w:val="center"/>
      <w:textAlignment w:val="center"/>
    </w:pPr>
    <w:rPr>
      <w:rFonts w:ascii="Segoe UI Semilight" w:eastAsia="Times New Roman" w:hAnsi="Segoe UI Semilight" w:cs="Segoe UI Semilight"/>
      <w:b/>
      <w:bCs/>
      <w:color w:val="000000"/>
      <w:sz w:val="24"/>
      <w:szCs w:val="24"/>
      <w:lang w:eastAsia="es-ES"/>
    </w:rPr>
  </w:style>
  <w:style w:type="paragraph" w:customStyle="1" w:styleId="xl64">
    <w:name w:val="xl64"/>
    <w:basedOn w:val="Normal"/>
    <w:rsid w:val="0016540D"/>
    <w:pPr>
      <w:spacing w:before="100" w:beforeAutospacing="1" w:after="100" w:afterAutospacing="1" w:line="240" w:lineRule="auto"/>
    </w:pPr>
    <w:rPr>
      <w:rFonts w:ascii="Segoe UI Semilight" w:eastAsia="Times New Roman" w:hAnsi="Segoe UI Semilight" w:cs="Segoe UI Semilight"/>
      <w:sz w:val="24"/>
      <w:szCs w:val="24"/>
      <w:lang w:eastAsia="es-ES"/>
    </w:rPr>
  </w:style>
  <w:style w:type="paragraph" w:customStyle="1" w:styleId="xl65">
    <w:name w:val="xl65"/>
    <w:basedOn w:val="Normal"/>
    <w:rsid w:val="0016540D"/>
    <w:pPr>
      <w:pBdr>
        <w:top w:val="single" w:sz="4" w:space="0" w:color="D0D7E5"/>
        <w:left w:val="single" w:sz="4" w:space="0" w:color="D0D7E5"/>
        <w:bottom w:val="single" w:sz="4" w:space="0" w:color="D0D7E5"/>
        <w:right w:val="single" w:sz="4" w:space="0" w:color="D0D7E5"/>
      </w:pBdr>
      <w:spacing w:before="100" w:beforeAutospacing="1" w:after="100" w:afterAutospacing="1" w:line="240" w:lineRule="auto"/>
      <w:jc w:val="right"/>
      <w:textAlignment w:val="center"/>
    </w:pPr>
    <w:rPr>
      <w:rFonts w:ascii="Segoe UI Semilight" w:eastAsia="Times New Roman" w:hAnsi="Segoe UI Semilight" w:cs="Segoe UI Semilight"/>
      <w:color w:val="000000"/>
      <w:sz w:val="24"/>
      <w:szCs w:val="24"/>
      <w:lang w:eastAsia="es-ES"/>
    </w:rPr>
  </w:style>
  <w:style w:type="paragraph" w:customStyle="1" w:styleId="xl66">
    <w:name w:val="xl66"/>
    <w:basedOn w:val="Normal"/>
    <w:rsid w:val="0016540D"/>
    <w:pPr>
      <w:pBdr>
        <w:top w:val="single" w:sz="4" w:space="0" w:color="D0D7E5"/>
        <w:left w:val="single" w:sz="4" w:space="0" w:color="D0D7E5"/>
        <w:bottom w:val="single" w:sz="4" w:space="0" w:color="D0D7E5"/>
        <w:right w:val="single" w:sz="4" w:space="0" w:color="D0D7E5"/>
      </w:pBdr>
      <w:spacing w:before="100" w:beforeAutospacing="1" w:after="100" w:afterAutospacing="1" w:line="240" w:lineRule="auto"/>
      <w:textAlignment w:val="center"/>
    </w:pPr>
    <w:rPr>
      <w:rFonts w:ascii="Segoe UI Semilight" w:eastAsia="Times New Roman" w:hAnsi="Segoe UI Semilight" w:cs="Segoe UI Semilight"/>
      <w:color w:val="000000"/>
      <w:sz w:val="24"/>
      <w:szCs w:val="24"/>
      <w:lang w:eastAsia="es-ES"/>
    </w:rPr>
  </w:style>
  <w:style w:type="paragraph" w:customStyle="1" w:styleId="xl67">
    <w:name w:val="xl67"/>
    <w:basedOn w:val="Normal"/>
    <w:rsid w:val="001654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C0C0C0" w:fill="C0C0C0"/>
      <w:spacing w:before="100" w:beforeAutospacing="1" w:after="100" w:afterAutospacing="1" w:line="240" w:lineRule="auto"/>
      <w:jc w:val="center"/>
      <w:textAlignment w:val="center"/>
    </w:pPr>
    <w:rPr>
      <w:rFonts w:ascii="Segoe UI Semilight" w:eastAsia="Times New Roman" w:hAnsi="Segoe UI Semilight" w:cs="Segoe UI Semilight"/>
      <w:b/>
      <w:bCs/>
      <w:color w:val="000000"/>
      <w:sz w:val="24"/>
      <w:szCs w:val="24"/>
      <w:lang w:eastAsia="es-ES"/>
    </w:rPr>
  </w:style>
  <w:style w:type="paragraph" w:customStyle="1" w:styleId="xl68">
    <w:name w:val="xl68"/>
    <w:basedOn w:val="Normal"/>
    <w:rsid w:val="001654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0C0C0" w:fill="C0C0C0"/>
      <w:spacing w:before="100" w:beforeAutospacing="1" w:after="100" w:afterAutospacing="1" w:line="240" w:lineRule="auto"/>
      <w:jc w:val="center"/>
      <w:textAlignment w:val="center"/>
    </w:pPr>
    <w:rPr>
      <w:rFonts w:ascii="Segoe UI Semilight" w:eastAsia="Times New Roman" w:hAnsi="Segoe UI Semilight" w:cs="Segoe UI Semilight"/>
      <w:b/>
      <w:bCs/>
      <w:color w:val="000000"/>
      <w:sz w:val="24"/>
      <w:szCs w:val="24"/>
      <w:lang w:eastAsia="es-ES"/>
    </w:rPr>
  </w:style>
  <w:style w:type="paragraph" w:customStyle="1" w:styleId="Pa7">
    <w:name w:val="Pa7"/>
    <w:basedOn w:val="Default"/>
    <w:next w:val="Default"/>
    <w:uiPriority w:val="99"/>
    <w:rsid w:val="009F290D"/>
    <w:pPr>
      <w:spacing w:line="201" w:lineRule="atLeast"/>
    </w:pPr>
    <w:rPr>
      <w:rFonts w:ascii="Arial" w:hAnsi="Arial" w:cs="Arial"/>
      <w:color w:val="auto"/>
    </w:rPr>
  </w:style>
  <w:style w:type="paragraph" w:customStyle="1" w:styleId="Pa6">
    <w:name w:val="Pa6"/>
    <w:basedOn w:val="Default"/>
    <w:next w:val="Default"/>
    <w:uiPriority w:val="99"/>
    <w:rsid w:val="009F290D"/>
    <w:pPr>
      <w:spacing w:line="201" w:lineRule="atLeast"/>
    </w:pPr>
    <w:rPr>
      <w:rFonts w:ascii="Arial" w:hAnsi="Arial" w:cs="Arial"/>
      <w:color w:val="aut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63FA6"/>
    <w:rPr>
      <w:color w:val="605E5C"/>
      <w:shd w:val="clear" w:color="auto" w:fill="E1DFDD"/>
    </w:rPr>
  </w:style>
  <w:style w:type="character" w:styleId="Fuerte">
    <w:name w:val="Strong"/>
    <w:basedOn w:val="Fuentedeprrafopredeter"/>
    <w:uiPriority w:val="22"/>
    <w:qFormat/>
    <w:rsid w:val="009716F1"/>
    <w:rPr>
      <w:b/>
      <w:bCs/>
    </w:rPr>
  </w:style>
  <w:style w:type="paragraph" w:styleId="NormalWeb">
    <w:name w:val="Normal (Web)"/>
    <w:basedOn w:val="Normal"/>
    <w:uiPriority w:val="99"/>
    <w:unhideWhenUsed/>
    <w:rsid w:val="00DF5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DF5C84"/>
    <w:rPr>
      <w:i/>
      <w:i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C4D5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Standard">
    <w:name w:val="Standard"/>
    <w:rsid w:val="00C0310E"/>
    <w:pPr>
      <w:autoSpaceDN w:val="0"/>
      <w:textAlignment w:val="baseline"/>
    </w:pPr>
    <w:rPr>
      <w:rFonts w:ascii="Calibri" w:eastAsia="Times New Roman" w:hAnsi="Calibri" w:cs="Times New Roman"/>
      <w:lang w:eastAsia="zh-CN" w:bidi="hi-IN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0FF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291DAE"/>
    <w:rPr>
      <w:color w:val="605E5C"/>
      <w:shd w:val="clear" w:color="auto" w:fill="E1DFDD"/>
    </w:rPr>
  </w:style>
  <w:style w:type="character" w:customStyle="1" w:styleId="titsubt">
    <w:name w:val="tit_subt"/>
    <w:basedOn w:val="Fuentedeprrafopredeter"/>
    <w:rsid w:val="00032C28"/>
  </w:style>
  <w:style w:type="paragraph" w:styleId="Textoindependiente">
    <w:name w:val="Body Text"/>
    <w:basedOn w:val="Normal"/>
    <w:link w:val="TextoindependienteCar"/>
    <w:semiHidden/>
    <w:unhideWhenUsed/>
    <w:rsid w:val="00C17D6A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C17D6A"/>
    <w:rPr>
      <w:rFonts w:ascii="Arial" w:eastAsia="Times New Roman" w:hAnsi="Arial" w:cs="Times New Roman"/>
      <w:sz w:val="24"/>
      <w:szCs w:val="24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CA1A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\Desktop\comit&#233;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22BDBFF20594CEEB5BF23B0A6410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36239-1448-4315-BC40-EAC81606FD29}"/>
      </w:docPartPr>
      <w:docPartBody>
        <w:p w:rsidR="00BA2658" w:rsidRDefault="00BA2658" w:rsidP="00BA2658">
          <w:pPr>
            <w:pStyle w:val="F22BDBFF20594CEEB5BF23B0A6410D77"/>
          </w:pPr>
          <w:r w:rsidRPr="004D172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97547C6BCD3400B8B10386DB56D51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ACEA2-B5E3-47CC-B5B2-A71547AE2B05}"/>
      </w:docPartPr>
      <w:docPartBody>
        <w:p w:rsidR="00BA2658" w:rsidRDefault="00BA2658" w:rsidP="00BA2658">
          <w:pPr>
            <w:pStyle w:val="497547C6BCD3400B8B10386DB56D5109"/>
          </w:pPr>
          <w:r w:rsidRPr="004D172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6160C442D844F19BAE74C9C6A70D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05C48-5183-4475-8399-49104AA473C3}"/>
      </w:docPartPr>
      <w:docPartBody>
        <w:p w:rsidR="00BA2658" w:rsidRDefault="00BA2658" w:rsidP="00BA2658">
          <w:pPr>
            <w:pStyle w:val="B6160C442D844F19BAE74C9C6A70DBBC"/>
          </w:pPr>
          <w:r w:rsidRPr="004D172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0206B7BA48D4049A37D531AFD8D9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D8845-FE7F-4DA3-AF65-ACB9AB96884A}"/>
      </w:docPartPr>
      <w:docPartBody>
        <w:p w:rsidR="00BA2658" w:rsidRDefault="00BA2658" w:rsidP="00BA2658">
          <w:pPr>
            <w:pStyle w:val="D0206B7BA48D4049A37D531AFD8D9339"/>
          </w:pPr>
          <w:r w:rsidRPr="004D172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E8B395672FD4658A3EC7E4F17A2D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A2323-51C3-43AB-9912-56A2293C806A}"/>
      </w:docPartPr>
      <w:docPartBody>
        <w:p w:rsidR="00BA2658" w:rsidRDefault="00BA2658" w:rsidP="00BA2658">
          <w:pPr>
            <w:pStyle w:val="8E8B395672FD4658A3EC7E4F17A2DC41"/>
          </w:pPr>
          <w:r w:rsidRPr="004D172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0ADAA46966C44E587A65B2378EE2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9045F-5ADA-441D-B0B9-43B5BD646034}"/>
      </w:docPartPr>
      <w:docPartBody>
        <w:p w:rsidR="00BA2658" w:rsidRDefault="00BA2658" w:rsidP="00BA2658">
          <w:pPr>
            <w:pStyle w:val="40ADAA46966C44E587A65B2378EE234C"/>
          </w:pPr>
          <w:r w:rsidRPr="004D172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D1FE43DF8AB404E8F40C520269EB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F9D87-F6CB-44F3-8308-86323840D2B2}"/>
      </w:docPartPr>
      <w:docPartBody>
        <w:p w:rsidR="00BA2658" w:rsidRDefault="00BA2658" w:rsidP="00BA2658">
          <w:pPr>
            <w:pStyle w:val="4D1FE43DF8AB404E8F40C520269EBCCC"/>
          </w:pPr>
          <w:r w:rsidRPr="004D172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13C1C0946064216A4F534AFFE7E9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02F93-8A59-4C7B-9549-6BACB595636C}"/>
      </w:docPartPr>
      <w:docPartBody>
        <w:p w:rsidR="00BA2658" w:rsidRDefault="00BA2658" w:rsidP="00BA2658">
          <w:pPr>
            <w:pStyle w:val="113C1C0946064216A4F534AFFE7E9A15"/>
          </w:pPr>
          <w:r w:rsidRPr="004D172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ECF5AA23AEE48C59AA409D55AD8B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2C1B7-D138-4E5C-8B11-B85FD54528A2}"/>
      </w:docPartPr>
      <w:docPartBody>
        <w:p w:rsidR="00BA2658" w:rsidRDefault="00BA2658" w:rsidP="00BA2658">
          <w:pPr>
            <w:pStyle w:val="6ECF5AA23AEE48C59AA409D55AD8B98E"/>
          </w:pPr>
          <w:r w:rsidRPr="004D172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CD1FC6C7D7D4D2D9B171422E04CE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35DA2-A283-46EE-8DE9-83599BD95793}"/>
      </w:docPartPr>
      <w:docPartBody>
        <w:p w:rsidR="00BA2658" w:rsidRDefault="00BA2658" w:rsidP="00BA2658">
          <w:pPr>
            <w:pStyle w:val="4CD1FC6C7D7D4D2D9B171422E04CEC75"/>
          </w:pPr>
          <w:r w:rsidRPr="004D172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1F2EA80688B4506A2BC76824E737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C0530-CF31-4525-8E0D-331AF757A44C}"/>
      </w:docPartPr>
      <w:docPartBody>
        <w:p w:rsidR="00BA2658" w:rsidRDefault="00BA2658" w:rsidP="00BA2658">
          <w:pPr>
            <w:pStyle w:val="61F2EA80688B4506A2BC76824E737982"/>
          </w:pPr>
          <w:r w:rsidRPr="0046763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CB8D9DB3DF14049839FD52BD4AD1E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761AC-80BF-4BAA-88A6-9B30BBD01475}"/>
      </w:docPartPr>
      <w:docPartBody>
        <w:p w:rsidR="00BA2658" w:rsidRDefault="00BA2658" w:rsidP="00BA2658">
          <w:pPr>
            <w:pStyle w:val="5CB8D9DB3DF14049839FD52BD4AD1EAB"/>
          </w:pPr>
          <w:r w:rsidRPr="004D172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B5BD60B30004650BE48091C0D785E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C4FB6-2174-405B-B79B-259720CDD854}"/>
      </w:docPartPr>
      <w:docPartBody>
        <w:p w:rsidR="00BA2658" w:rsidRDefault="00BA2658" w:rsidP="00BA2658">
          <w:pPr>
            <w:pStyle w:val="0B5BD60B30004650BE48091C0D785EDB"/>
          </w:pPr>
          <w:r w:rsidRPr="004D172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B69425E100942D492F564968C1A4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4F762-1B7D-439F-ADB9-AE12E532D8BB}"/>
      </w:docPartPr>
      <w:docPartBody>
        <w:p w:rsidR="00BA2658" w:rsidRDefault="00BA2658" w:rsidP="00BA2658">
          <w:pPr>
            <w:pStyle w:val="6B69425E100942D492F564968C1A440F"/>
          </w:pPr>
          <w:r w:rsidRPr="004D172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22851CC522A45B3A7478F43646976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F8D4E-996F-46F5-B18F-1338EBB7974E}"/>
      </w:docPartPr>
      <w:docPartBody>
        <w:p w:rsidR="00BA2658" w:rsidRDefault="00BA2658" w:rsidP="00BA2658">
          <w:pPr>
            <w:pStyle w:val="A22851CC522A45B3A7478F4364697672"/>
          </w:pPr>
          <w:r w:rsidRPr="004D172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49E4F496748424A9255C8E19AEAA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9FC60-DC37-4CA5-8C14-E76F2BFAA3CF}"/>
      </w:docPartPr>
      <w:docPartBody>
        <w:p w:rsidR="002B1EAD" w:rsidRDefault="008E65BA" w:rsidP="008E65BA">
          <w:pPr>
            <w:pStyle w:val="749E4F496748424A9255C8E19AEAA22D"/>
          </w:pPr>
          <w:r w:rsidRPr="0046763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0B0741FDFBE4B3CA6F09376AC0AC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EA672-2182-4B03-BDF7-856D61B7AAF0}"/>
      </w:docPartPr>
      <w:docPartBody>
        <w:p w:rsidR="002B1EAD" w:rsidRDefault="008E65BA" w:rsidP="008E65BA">
          <w:pPr>
            <w:pStyle w:val="10B0741FDFBE4B3CA6F09376AC0AC493"/>
          </w:pPr>
          <w:r w:rsidRPr="0046763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8BABFBB7E6F4867ADDD6DAA833B8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04E0A-F947-47CD-B688-B5829E791DA8}"/>
      </w:docPartPr>
      <w:docPartBody>
        <w:p w:rsidR="002B1EAD" w:rsidRDefault="008E65BA" w:rsidP="008E65BA">
          <w:pPr>
            <w:pStyle w:val="08BABFBB7E6F4867ADDD6DAA833B83F4"/>
          </w:pPr>
          <w:r w:rsidRPr="0046763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51F5F43D4664ADAAF38765078BF9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0D9A3-F98E-43AD-92E0-E1D6F7A86C34}"/>
      </w:docPartPr>
      <w:docPartBody>
        <w:p w:rsidR="002B1EAD" w:rsidRDefault="008E65BA" w:rsidP="008E65BA">
          <w:pPr>
            <w:pStyle w:val="951F5F43D4664ADAAF38765078BF9545"/>
          </w:pPr>
          <w:r w:rsidRPr="00467630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658"/>
    <w:rsid w:val="002B1EAD"/>
    <w:rsid w:val="008313CF"/>
    <w:rsid w:val="00854608"/>
    <w:rsid w:val="008E0EF5"/>
    <w:rsid w:val="008E65BA"/>
    <w:rsid w:val="00A45B50"/>
    <w:rsid w:val="00BA2658"/>
    <w:rsid w:val="00E67700"/>
    <w:rsid w:val="00EE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E65BA"/>
    <w:rPr>
      <w:color w:val="808080"/>
    </w:rPr>
  </w:style>
  <w:style w:type="paragraph" w:customStyle="1" w:styleId="F22BDBFF20594CEEB5BF23B0A6410D77">
    <w:name w:val="F22BDBFF20594CEEB5BF23B0A6410D77"/>
    <w:rsid w:val="00BA2658"/>
  </w:style>
  <w:style w:type="paragraph" w:customStyle="1" w:styleId="497547C6BCD3400B8B10386DB56D5109">
    <w:name w:val="497547C6BCD3400B8B10386DB56D5109"/>
    <w:rsid w:val="00BA2658"/>
  </w:style>
  <w:style w:type="paragraph" w:customStyle="1" w:styleId="B6160C442D844F19BAE74C9C6A70DBBC">
    <w:name w:val="B6160C442D844F19BAE74C9C6A70DBBC"/>
    <w:rsid w:val="00BA2658"/>
  </w:style>
  <w:style w:type="paragraph" w:customStyle="1" w:styleId="D0206B7BA48D4049A37D531AFD8D9339">
    <w:name w:val="D0206B7BA48D4049A37D531AFD8D9339"/>
    <w:rsid w:val="00BA2658"/>
  </w:style>
  <w:style w:type="paragraph" w:customStyle="1" w:styleId="8E8B395672FD4658A3EC7E4F17A2DC41">
    <w:name w:val="8E8B395672FD4658A3EC7E4F17A2DC41"/>
    <w:rsid w:val="00BA2658"/>
  </w:style>
  <w:style w:type="paragraph" w:customStyle="1" w:styleId="40ADAA46966C44E587A65B2378EE234C">
    <w:name w:val="40ADAA46966C44E587A65B2378EE234C"/>
    <w:rsid w:val="00BA2658"/>
  </w:style>
  <w:style w:type="paragraph" w:customStyle="1" w:styleId="4D1FE43DF8AB404E8F40C520269EBCCC">
    <w:name w:val="4D1FE43DF8AB404E8F40C520269EBCCC"/>
    <w:rsid w:val="00BA2658"/>
  </w:style>
  <w:style w:type="paragraph" w:customStyle="1" w:styleId="113C1C0946064216A4F534AFFE7E9A15">
    <w:name w:val="113C1C0946064216A4F534AFFE7E9A15"/>
    <w:rsid w:val="00BA2658"/>
  </w:style>
  <w:style w:type="paragraph" w:customStyle="1" w:styleId="6ECF5AA23AEE48C59AA409D55AD8B98E">
    <w:name w:val="6ECF5AA23AEE48C59AA409D55AD8B98E"/>
    <w:rsid w:val="00BA2658"/>
  </w:style>
  <w:style w:type="paragraph" w:customStyle="1" w:styleId="4CD1FC6C7D7D4D2D9B171422E04CEC75">
    <w:name w:val="4CD1FC6C7D7D4D2D9B171422E04CEC75"/>
    <w:rsid w:val="00BA2658"/>
  </w:style>
  <w:style w:type="paragraph" w:customStyle="1" w:styleId="61F2EA80688B4506A2BC76824E737982">
    <w:name w:val="61F2EA80688B4506A2BC76824E737982"/>
    <w:rsid w:val="00BA2658"/>
  </w:style>
  <w:style w:type="paragraph" w:customStyle="1" w:styleId="5CB8D9DB3DF14049839FD52BD4AD1EAB">
    <w:name w:val="5CB8D9DB3DF14049839FD52BD4AD1EAB"/>
    <w:rsid w:val="00BA2658"/>
  </w:style>
  <w:style w:type="paragraph" w:customStyle="1" w:styleId="0B5BD60B30004650BE48091C0D785EDB">
    <w:name w:val="0B5BD60B30004650BE48091C0D785EDB"/>
    <w:rsid w:val="00BA2658"/>
  </w:style>
  <w:style w:type="paragraph" w:customStyle="1" w:styleId="6B69425E100942D492F564968C1A440F">
    <w:name w:val="6B69425E100942D492F564968C1A440F"/>
    <w:rsid w:val="00BA2658"/>
  </w:style>
  <w:style w:type="paragraph" w:customStyle="1" w:styleId="A22851CC522A45B3A7478F4364697672">
    <w:name w:val="A22851CC522A45B3A7478F4364697672"/>
    <w:rsid w:val="00BA2658"/>
  </w:style>
  <w:style w:type="paragraph" w:customStyle="1" w:styleId="749E4F496748424A9255C8E19AEAA22D">
    <w:name w:val="749E4F496748424A9255C8E19AEAA22D"/>
    <w:rsid w:val="008E65BA"/>
  </w:style>
  <w:style w:type="paragraph" w:customStyle="1" w:styleId="10B0741FDFBE4B3CA6F09376AC0AC493">
    <w:name w:val="10B0741FDFBE4B3CA6F09376AC0AC493"/>
    <w:rsid w:val="008E65BA"/>
  </w:style>
  <w:style w:type="paragraph" w:customStyle="1" w:styleId="08BABFBB7E6F4867ADDD6DAA833B83F4">
    <w:name w:val="08BABFBB7E6F4867ADDD6DAA833B83F4"/>
    <w:rsid w:val="008E65BA"/>
  </w:style>
  <w:style w:type="paragraph" w:customStyle="1" w:styleId="951F5F43D4664ADAAF38765078BF9545">
    <w:name w:val="951F5F43D4664ADAAF38765078BF9545"/>
    <w:rsid w:val="008E65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e174bb-fb6e-486a-a181-4ef8f0dac5c9">
      <Terms xmlns="http://schemas.microsoft.com/office/infopath/2007/PartnerControls"/>
    </lcf76f155ced4ddcb4097134ff3c332f>
    <TaxCatchAll xmlns="23d397c4-666b-4925-b25d-7ae6356ce65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59A659A938824EA0C9023383427A32" ma:contentTypeVersion="14" ma:contentTypeDescription="Crear nuevo documento." ma:contentTypeScope="" ma:versionID="e3122a172d3a447839f9f7fcc18d336e">
  <xsd:schema xmlns:xsd="http://www.w3.org/2001/XMLSchema" xmlns:xs="http://www.w3.org/2001/XMLSchema" xmlns:p="http://schemas.microsoft.com/office/2006/metadata/properties" xmlns:ns2="4be174bb-fb6e-486a-a181-4ef8f0dac5c9" xmlns:ns3="23d397c4-666b-4925-b25d-7ae6356ce65f" targetNamespace="http://schemas.microsoft.com/office/2006/metadata/properties" ma:root="true" ma:fieldsID="72796b45df0cf0815e0461065c99f210" ns2:_="" ns3:_="">
    <xsd:import namespace="4be174bb-fb6e-486a-a181-4ef8f0dac5c9"/>
    <xsd:import namespace="23d397c4-666b-4925-b25d-7ae6356ce6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174bb-fb6e-486a-a181-4ef8f0dac5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9d5d24f0-ba84-4272-b4df-7d54226f4f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397c4-666b-4925-b25d-7ae6356ce65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3fd5fa1-3585-451b-8241-934436bb5850}" ma:internalName="TaxCatchAll" ma:showField="CatchAllData" ma:web="23d397c4-666b-4925-b25d-7ae6356ce6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FD7D2A-3EC8-455A-B207-44C4AB4DBC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C1F0BC-B95D-4668-AD4E-8EF34733D6BA}">
  <ds:schemaRefs>
    <ds:schemaRef ds:uri="http://schemas.microsoft.com/office/2006/metadata/properties"/>
    <ds:schemaRef ds:uri="http://schemas.microsoft.com/office/infopath/2007/PartnerControls"/>
    <ds:schemaRef ds:uri="4be174bb-fb6e-486a-a181-4ef8f0dac5c9"/>
    <ds:schemaRef ds:uri="23d397c4-666b-4925-b25d-7ae6356ce65f"/>
  </ds:schemaRefs>
</ds:datastoreItem>
</file>

<file path=customXml/itemProps3.xml><?xml version="1.0" encoding="utf-8"?>
<ds:datastoreItem xmlns:ds="http://schemas.openxmlformats.org/officeDocument/2006/customXml" ds:itemID="{1968EFE2-E514-4687-9D9B-92CBF3D915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D122B4B-39A6-46DA-B93E-4832EA722D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e174bb-fb6e-486a-a181-4ef8f0dac5c9"/>
    <ds:schemaRef ds:uri="23d397c4-666b-4925-b25d-7ae6356ce6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comités</Template>
  <TotalTime>3</TotalTime>
  <Pages>1</Pages>
  <Words>287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</dc:creator>
  <cp:lastModifiedBy>Mireia Martinez</cp:lastModifiedBy>
  <cp:revision>3</cp:revision>
  <cp:lastPrinted>2026-02-18T10:30:00Z</cp:lastPrinted>
  <dcterms:created xsi:type="dcterms:W3CDTF">2026-02-18T10:31:00Z</dcterms:created>
  <dcterms:modified xsi:type="dcterms:W3CDTF">2026-02-18T10:32:00Z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0x0101007D59A659A938824EA0C9023383427A32</vt:lpwstr>
  </property>
  <property fmtid="{D5CDD505-2E9C-101B-9397-08002B2CF9AE}" pid="3" name="MediaServiceImageTags">
    <vt:lpwstr/>
  </property>
</Properties>
</file>